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8B8B" w14:textId="77777777" w:rsidR="00B00624" w:rsidRPr="00032213" w:rsidRDefault="00B00624" w:rsidP="00032213">
      <w:pPr>
        <w:spacing w:line="276" w:lineRule="auto"/>
        <w:rPr>
          <w:rFonts w:cs="Arial"/>
          <w:b/>
          <w:bCs w:val="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  <w:r>
        <w:rPr>
          <w:rFonts w:cs="Arial"/>
          <w:b/>
          <w:bCs w:val="0"/>
        </w:rPr>
        <w:t>CERTIFICADO UNICO DE SALUD (C.U.S.)</w:t>
      </w:r>
    </w:p>
    <w:p w14:paraId="56FC0C37" w14:textId="77777777" w:rsidR="00B00624" w:rsidRDefault="00B00624" w:rsidP="00032213">
      <w:pPr>
        <w:spacing w:line="276" w:lineRule="auto"/>
        <w:jc w:val="center"/>
        <w:rPr>
          <w:rFonts w:cs="Arial"/>
          <w:b/>
          <w:bCs w:val="0"/>
          <w:sz w:val="16"/>
          <w:szCs w:val="16"/>
        </w:rPr>
      </w:pPr>
      <w:r>
        <w:rPr>
          <w:rFonts w:cs="Arial"/>
          <w:b/>
          <w:bCs w:val="0"/>
          <w:sz w:val="16"/>
          <w:szCs w:val="16"/>
        </w:rPr>
        <w:t>A LLENAR POR PROFESIONAL MEDICO MATRICULADO A NIVEL PROVINCIAL - VALIDEZ POR 1</w:t>
      </w:r>
      <w:r w:rsidRPr="005E2342">
        <w:rPr>
          <w:rFonts w:cs="Arial"/>
          <w:b/>
          <w:bCs w:val="0"/>
          <w:sz w:val="16"/>
          <w:szCs w:val="16"/>
        </w:rPr>
        <w:t xml:space="preserve"> </w:t>
      </w:r>
      <w:r w:rsidRPr="00BE3C0A">
        <w:rPr>
          <w:rFonts w:cs="Arial"/>
          <w:b/>
          <w:bCs w:val="0"/>
          <w:sz w:val="16"/>
          <w:szCs w:val="16"/>
        </w:rPr>
        <w:t>A</w:t>
      </w:r>
      <w:r w:rsidRPr="00BE3C0A">
        <w:rPr>
          <w:rFonts w:ascii="Calibri" w:hAnsi="Calibri" w:cs="Arial"/>
          <w:b/>
          <w:sz w:val="16"/>
          <w:szCs w:val="16"/>
        </w:rPr>
        <w:t>Ñ</w:t>
      </w:r>
      <w:r w:rsidRPr="00BE3C0A">
        <w:rPr>
          <w:rFonts w:cs="Arial"/>
          <w:b/>
          <w:bCs w:val="0"/>
          <w:sz w:val="16"/>
          <w:szCs w:val="16"/>
        </w:rPr>
        <w:t>O</w:t>
      </w:r>
      <w:r>
        <w:rPr>
          <w:rFonts w:cs="Arial"/>
          <w:b/>
          <w:bCs w:val="0"/>
          <w:sz w:val="16"/>
          <w:szCs w:val="16"/>
        </w:rPr>
        <w:t xml:space="preserve">. </w:t>
      </w:r>
    </w:p>
    <w:p w14:paraId="1E6D8714" w14:textId="77777777" w:rsidR="00B00624" w:rsidRDefault="00B00624" w:rsidP="00DD319B">
      <w:pPr>
        <w:spacing w:line="276" w:lineRule="auto"/>
        <w:jc w:val="center"/>
        <w:rPr>
          <w:rFonts w:cs="Arial"/>
          <w:b/>
          <w:bCs w:val="0"/>
          <w:sz w:val="16"/>
          <w:szCs w:val="16"/>
        </w:rPr>
      </w:pPr>
      <w:r>
        <w:rPr>
          <w:rFonts w:cs="Arial"/>
          <w:b/>
          <w:bCs w:val="0"/>
          <w:sz w:val="16"/>
          <w:szCs w:val="16"/>
        </w:rPr>
        <w:t>PARA INGRESO ESCOLAR, ACTIVIDADES DE EDUCACION FISICA CURRICULARES Y EXTRA CURRICULARES.</w:t>
      </w:r>
    </w:p>
    <w:p w14:paraId="6AE3CFB9" w14:textId="77777777" w:rsidR="00B00624" w:rsidRPr="00DD319B" w:rsidRDefault="00B00624" w:rsidP="00DD319B">
      <w:pPr>
        <w:spacing w:line="276" w:lineRule="auto"/>
        <w:jc w:val="center"/>
        <w:rPr>
          <w:rFonts w:cs="Arial"/>
          <w:b/>
          <w:bCs w:val="0"/>
          <w:sz w:val="16"/>
          <w:szCs w:val="16"/>
        </w:rPr>
      </w:pPr>
    </w:p>
    <w:p w14:paraId="40A4D4A8" w14:textId="77777777" w:rsidR="00B00624" w:rsidRDefault="00B00624" w:rsidP="000B3380">
      <w:pPr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FECHA:......</w:t>
      </w:r>
      <w:proofErr w:type="gramEnd"/>
      <w:r>
        <w:rPr>
          <w:rFonts w:cs="Arial"/>
          <w:sz w:val="20"/>
        </w:rPr>
        <w:t xml:space="preserve">/....../.............                                                                               D.N.I. </w:t>
      </w:r>
      <w:proofErr w:type="spellStart"/>
      <w:proofErr w:type="gramStart"/>
      <w:r>
        <w:rPr>
          <w:rFonts w:cs="Arial"/>
          <w:sz w:val="20"/>
        </w:rPr>
        <w:t>Nº</w:t>
      </w:r>
      <w:proofErr w:type="spellEnd"/>
      <w:r>
        <w:rPr>
          <w:rFonts w:cs="Arial"/>
          <w:sz w:val="20"/>
        </w:rPr>
        <w:t>:.....................................</w:t>
      </w:r>
      <w:proofErr w:type="gramEnd"/>
    </w:p>
    <w:p w14:paraId="0E7F12F7" w14:textId="77777777" w:rsidR="00B00624" w:rsidRDefault="00B00624" w:rsidP="000B338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Apellido y </w:t>
      </w:r>
      <w:proofErr w:type="gramStart"/>
      <w:r>
        <w:rPr>
          <w:rFonts w:cs="Arial"/>
          <w:sz w:val="20"/>
        </w:rPr>
        <w:t>Nombre:.............................................................................................................................................</w:t>
      </w:r>
      <w:proofErr w:type="gramEnd"/>
    </w:p>
    <w:p w14:paraId="3C0750B8" w14:textId="77777777" w:rsidR="00B00624" w:rsidRDefault="00B00624" w:rsidP="000B338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Fecha </w:t>
      </w:r>
      <w:proofErr w:type="gramStart"/>
      <w:r>
        <w:rPr>
          <w:rFonts w:cs="Arial"/>
          <w:sz w:val="20"/>
        </w:rPr>
        <w:t>Nacimiento: ....</w:t>
      </w:r>
      <w:proofErr w:type="gramEnd"/>
      <w:r>
        <w:rPr>
          <w:rFonts w:cs="Arial"/>
          <w:sz w:val="20"/>
        </w:rPr>
        <w:t xml:space="preserve">./...../.........      </w:t>
      </w:r>
      <w:proofErr w:type="gramStart"/>
      <w:r>
        <w:rPr>
          <w:rFonts w:cs="Arial"/>
          <w:sz w:val="20"/>
        </w:rPr>
        <w:t>Edad:......</w:t>
      </w:r>
      <w:proofErr w:type="gramEnd"/>
      <w:r>
        <w:rPr>
          <w:rFonts w:cs="Arial"/>
          <w:sz w:val="20"/>
        </w:rPr>
        <w:t xml:space="preserve">           </w:t>
      </w:r>
      <w:proofErr w:type="gramStart"/>
      <w:r>
        <w:rPr>
          <w:rFonts w:cs="Arial"/>
          <w:sz w:val="20"/>
        </w:rPr>
        <w:t>.Sexo:...</w:t>
      </w:r>
      <w:proofErr w:type="gramEnd"/>
      <w:r>
        <w:rPr>
          <w:rFonts w:cs="Arial"/>
          <w:sz w:val="20"/>
        </w:rPr>
        <w:t xml:space="preserve">..       Lugar de </w:t>
      </w:r>
      <w:proofErr w:type="gramStart"/>
      <w:r>
        <w:rPr>
          <w:rFonts w:cs="Arial"/>
          <w:sz w:val="20"/>
        </w:rPr>
        <w:t>nacimiento:.......</w:t>
      </w:r>
      <w:proofErr w:type="gramEnd"/>
      <w:r>
        <w:rPr>
          <w:rFonts w:cs="Arial"/>
          <w:sz w:val="20"/>
        </w:rPr>
        <w:t xml:space="preserve"> .......................</w:t>
      </w:r>
    </w:p>
    <w:p w14:paraId="7FB06527" w14:textId="77777777" w:rsidR="00B00624" w:rsidRDefault="00B00624">
      <w:pPr>
        <w:pStyle w:val="Default"/>
        <w:autoSpaceDE/>
        <w:autoSpaceDN/>
        <w:adjustRightInd/>
        <w:jc w:val="both"/>
        <w:rPr>
          <w:rFonts w:ascii="Arial" w:hAnsi="Arial" w:cs="Arial"/>
          <w:bCs/>
          <w:szCs w:val="24"/>
        </w:rPr>
      </w:pPr>
      <w:proofErr w:type="gramStart"/>
      <w:r>
        <w:rPr>
          <w:rFonts w:ascii="Arial" w:hAnsi="Arial" w:cs="Arial"/>
          <w:bCs/>
          <w:szCs w:val="24"/>
        </w:rPr>
        <w:t>Domicilio:......................................................................</w:t>
      </w:r>
      <w:proofErr w:type="gramEnd"/>
      <w:r>
        <w:rPr>
          <w:rFonts w:ascii="Arial" w:hAnsi="Arial" w:cs="Arial"/>
          <w:bCs/>
          <w:szCs w:val="24"/>
        </w:rPr>
        <w:t xml:space="preserve">   </w:t>
      </w:r>
      <w:proofErr w:type="gramStart"/>
      <w:r>
        <w:rPr>
          <w:rFonts w:ascii="Arial" w:hAnsi="Arial" w:cs="Arial"/>
          <w:bCs/>
          <w:szCs w:val="24"/>
        </w:rPr>
        <w:t>Localidad:..............................</w:t>
      </w:r>
      <w:proofErr w:type="gramEnd"/>
      <w:r>
        <w:rPr>
          <w:rFonts w:ascii="Arial" w:hAnsi="Arial" w:cs="Arial"/>
          <w:bCs/>
          <w:szCs w:val="24"/>
        </w:rPr>
        <w:t>Tel:.............................</w:t>
      </w:r>
    </w:p>
    <w:p w14:paraId="2D257FDB" w14:textId="77777777" w:rsidR="00B00624" w:rsidRDefault="00196319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FBA22BE" wp14:editId="02D3B9D4">
                <wp:simplePos x="0" y="0"/>
                <wp:positionH relativeFrom="column">
                  <wp:posOffset>3086100</wp:posOffset>
                </wp:positionH>
                <wp:positionV relativeFrom="paragraph">
                  <wp:posOffset>29210</wp:posOffset>
                </wp:positionV>
                <wp:extent cx="3086100" cy="7205980"/>
                <wp:effectExtent l="0" t="635" r="0" b="3810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20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C8A36" w14:textId="77777777" w:rsidR="00B00624" w:rsidRDefault="00B00624">
                            <w:pPr>
                              <w:pStyle w:val="Ttulo2"/>
                              <w:rPr>
                                <w:b w:val="0"/>
                                <w:bCs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EXÁMEN FÍSICO</w:t>
                            </w:r>
                          </w:p>
                          <w:p w14:paraId="05EF3EFE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Peso..................Talla.....................IMC....................</w:t>
                            </w:r>
                          </w:p>
                          <w:p w14:paraId="4650560A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Diagnóstico 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</w:rPr>
                              <w:t>Antropométrico:.....................................</w:t>
                            </w:r>
                            <w:proofErr w:type="gramEnd"/>
                          </w:p>
                          <w:p w14:paraId="13018737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3CAD0AB1" w14:textId="77777777" w:rsidR="00B00624" w:rsidRPr="00CF3A51" w:rsidRDefault="00B00624" w:rsidP="0065321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6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ALIMENTACIÓ</w:t>
                            </w:r>
                            <w:r w:rsidRPr="00CF3A5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N Y NUTRICIÓN</w:t>
                            </w:r>
                          </w:p>
                          <w:p w14:paraId="55800D9A" w14:textId="77777777" w:rsidR="00B00624" w:rsidRPr="002428D9" w:rsidRDefault="00B00624" w:rsidP="0065321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6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proofErr w:type="gramStart"/>
                            <w:r w:rsidRPr="002428D9">
                              <w:rPr>
                                <w:rFonts w:cs="Arial"/>
                                <w:sz w:val="20"/>
                              </w:rPr>
                              <w:t xml:space="preserve">Solicita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Plan Alimentario Especial para Comedor E</w:t>
                            </w:r>
                            <w:r w:rsidRPr="002428D9">
                              <w:rPr>
                                <w:rFonts w:cs="Arial"/>
                                <w:sz w:val="20"/>
                              </w:rPr>
                              <w:t>scolar?</w:t>
                            </w:r>
                            <w:proofErr w:type="gramEnd"/>
                            <w:r w:rsidRPr="002428D9">
                              <w:rPr>
                                <w:rFonts w:cs="Arial"/>
                                <w:sz w:val="20"/>
                              </w:rPr>
                              <w:t xml:space="preserve">              SI   </w:t>
                            </w:r>
                            <w:r w:rsidR="00196319">
                              <w:rPr>
                                <w:noProof/>
                              </w:rPr>
                              <w:drawing>
                                <wp:inline distT="0" distB="0" distL="0" distR="0" wp14:anchorId="2CDE7D77" wp14:editId="6E80136C">
                                  <wp:extent cx="123825" cy="123825"/>
                                  <wp:effectExtent l="0" t="0" r="9525" b="9525"/>
                                  <wp:docPr id="2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28D9">
                              <w:rPr>
                                <w:rFonts w:cs="Arial"/>
                                <w:sz w:val="20"/>
                              </w:rPr>
                              <w:t xml:space="preserve">                  NO   </w:t>
                            </w:r>
                            <w:r w:rsidR="00196319">
                              <w:rPr>
                                <w:noProof/>
                              </w:rPr>
                              <w:drawing>
                                <wp:inline distT="0" distB="0" distL="0" distR="0" wp14:anchorId="4276043B" wp14:editId="448D17C9">
                                  <wp:extent cx="123825" cy="123825"/>
                                  <wp:effectExtent l="0" t="0" r="9525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96BCF7" w14:textId="77777777" w:rsidR="00B00624" w:rsidRPr="00653211" w:rsidRDefault="00B00624" w:rsidP="0065321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6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proofErr w:type="gramStart"/>
                            <w:r w:rsidRPr="002428D9">
                              <w:rPr>
                                <w:rFonts w:cs="Arial"/>
                                <w:sz w:val="20"/>
                              </w:rPr>
                              <w:t>Cuál?</w:t>
                            </w:r>
                            <w:proofErr w:type="gramEnd"/>
                            <w:r w:rsidRPr="002428D9">
                              <w:rPr>
                                <w:rFonts w:cs="Arial"/>
                                <w:sz w:val="20"/>
                              </w:rPr>
                              <w:t xml:space="preserve"> :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…………………………………………………..</w:t>
                            </w:r>
                          </w:p>
                          <w:p w14:paraId="2DDC186A" w14:textId="77777777" w:rsidR="00B00624" w:rsidRDefault="00B00624" w:rsidP="00032213">
                            <w:pPr>
                              <w:pStyle w:val="Ttulo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EXÁMEN OFTALMOLÓGICO </w:t>
                            </w:r>
                          </w:p>
                          <w:p w14:paraId="6FA15553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Agudeza Visual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</w:p>
                          <w:p w14:paraId="1B53418C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0"/>
                              </w:rPr>
                              <w:t>Der:...........................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Izq..............................</w:t>
                            </w:r>
                          </w:p>
                          <w:p w14:paraId="64065D04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                            SI           NO</w:t>
                            </w:r>
                          </w:p>
                          <w:p w14:paraId="632B5564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Usa anteojos</w:t>
                            </w:r>
                          </w:p>
                          <w:p w14:paraId="1077CF99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5F63D422" w14:textId="77777777" w:rsidR="00B00624" w:rsidRPr="002428D9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proofErr w:type="gramStart"/>
                            <w:r w:rsidRPr="002428D9">
                              <w:rPr>
                                <w:rFonts w:cs="Arial"/>
                                <w:sz w:val="20"/>
                              </w:rPr>
                              <w:t>Otros:…</w:t>
                            </w:r>
                            <w:proofErr w:type="gramEnd"/>
                            <w:r w:rsidRPr="002428D9">
                              <w:rPr>
                                <w:rFonts w:cs="Arial"/>
                                <w:sz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…</w:t>
                            </w:r>
                            <w:r w:rsidRPr="002428D9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13CDF4FF" w14:textId="77777777" w:rsidR="00B00624" w:rsidRDefault="00B00624" w:rsidP="00032213">
                            <w:pPr>
                              <w:pStyle w:val="Ttulo3"/>
                            </w:pPr>
                          </w:p>
                          <w:p w14:paraId="5F3C898A" w14:textId="77777777" w:rsidR="00B00624" w:rsidRPr="002428D9" w:rsidRDefault="00B00624" w:rsidP="00032213">
                            <w:pPr>
                              <w:pStyle w:val="Ttulo3"/>
                              <w:rPr>
                                <w:rFonts w:cs="Arial"/>
                                <w:b w:val="0"/>
                                <w:bCs/>
                              </w:rPr>
                            </w:pPr>
                            <w:r w:rsidRPr="002428D9">
                              <w:t>EXAMEN FONOAUDIOLOGICO</w:t>
                            </w:r>
                            <w:r w:rsidRPr="002428D9">
                              <w:rPr>
                                <w:b w:val="0"/>
                              </w:rPr>
                              <w:t>…</w:t>
                            </w:r>
                            <w:r w:rsidRPr="002428D9">
                              <w:rPr>
                                <w:b w:val="0"/>
                                <w:bCs/>
                              </w:rPr>
                              <w:t>……………………….</w:t>
                            </w:r>
                          </w:p>
                          <w:p w14:paraId="30756819" w14:textId="77777777" w:rsidR="00B00624" w:rsidRPr="00363AC8" w:rsidRDefault="00B00624">
                            <w:pPr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  <w:r w:rsidRPr="00363AC8">
                              <w:rPr>
                                <w:rFonts w:cs="Arial"/>
                                <w:sz w:val="20"/>
                                <w:lang w:val="en-US"/>
                              </w:rPr>
                              <w:t>…………………………………………………………...</w:t>
                            </w:r>
                          </w:p>
                          <w:p w14:paraId="23274F51" w14:textId="77777777" w:rsidR="00B00624" w:rsidRPr="00363AC8" w:rsidRDefault="00B00624">
                            <w:pPr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  <w:r w:rsidRPr="00363AC8">
                              <w:rPr>
                                <w:rFonts w:cs="Arial"/>
                                <w:b/>
                                <w:bCs w:val="0"/>
                                <w:sz w:val="18"/>
                                <w:lang w:val="en-US"/>
                              </w:rPr>
                              <w:t>EXÁMEN PIELY T.C.S.C</w:t>
                            </w:r>
                            <w:r w:rsidRPr="00363AC8">
                              <w:rPr>
                                <w:rFonts w:cs="Arial"/>
                                <w:sz w:val="20"/>
                                <w:lang w:val="en-US"/>
                              </w:rPr>
                              <w:t>............................................</w:t>
                            </w:r>
                          </w:p>
                          <w:p w14:paraId="361A8DCC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.................................................................................</w:t>
                            </w:r>
                          </w:p>
                          <w:p w14:paraId="33BEADDE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  <w:t>EXAMEN ODONTOLOGICO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</w:t>
                            </w:r>
                          </w:p>
                          <w:p w14:paraId="3520E08F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.................................................................................</w:t>
                            </w:r>
                          </w:p>
                          <w:p w14:paraId="4953AFA8" w14:textId="77777777" w:rsidR="00B00624" w:rsidRDefault="00B00624">
                            <w:pPr>
                              <w:pStyle w:val="Ttulo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EXÁMEN CARDIOVASCULAR</w:t>
                            </w:r>
                          </w:p>
                          <w:p w14:paraId="2A86947A" w14:textId="77777777" w:rsidR="00B00624" w:rsidRDefault="00B00624" w:rsidP="00DD062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0"/>
                              </w:rPr>
                              <w:t>Auscultación:…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</w:rPr>
                              <w:t>………………………………………..</w:t>
                            </w:r>
                          </w:p>
                          <w:p w14:paraId="07FADB00" w14:textId="77777777" w:rsidR="00B00624" w:rsidRDefault="00B00624" w:rsidP="00DD062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0"/>
                              </w:rPr>
                              <w:t>Arritmia:…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</w:rPr>
                              <w:t>………………………………………………</w:t>
                            </w:r>
                          </w:p>
                          <w:p w14:paraId="3DB037D6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Soplos………………………………………………….    </w:t>
                            </w:r>
                          </w:p>
                          <w:p w14:paraId="2C5AE65C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Tensión Art: ..........................................................</w:t>
                            </w:r>
                          </w:p>
                          <w:p w14:paraId="36441431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8978E8"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>EXÁMEN RESPIRATORIO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.........................................</w:t>
                            </w:r>
                          </w:p>
                          <w:p w14:paraId="6CC75B30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.................................................................................</w:t>
                            </w:r>
                          </w:p>
                          <w:p w14:paraId="370233E7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  <w:t>EXÁMEN ABDOMEN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.................................................</w:t>
                            </w:r>
                          </w:p>
                          <w:p w14:paraId="6A8DFB4F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.................................................................................</w:t>
                            </w:r>
                          </w:p>
                          <w:p w14:paraId="63EEF018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  <w:t>EXÁMEN GENITOURINARIO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</w:t>
                            </w:r>
                          </w:p>
                          <w:p w14:paraId="607DC639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                                     Sí          No</w:t>
                            </w:r>
                          </w:p>
                          <w:p w14:paraId="542A5C10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Menarca.............................</w:t>
                            </w:r>
                          </w:p>
                          <w:p w14:paraId="781AA61B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Turner…………………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</w:p>
                          <w:p w14:paraId="316340E9" w14:textId="77777777" w:rsidR="00B00624" w:rsidRPr="00F669A4" w:rsidRDefault="00B00624" w:rsidP="00F669A4">
                            <w:pPr>
                              <w:spacing w:line="12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7BE0216" w14:textId="77777777" w:rsidR="00B00624" w:rsidRDefault="00B00624">
                            <w:pPr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5F62DEDB" w14:textId="77777777" w:rsidR="00B00624" w:rsidRPr="00F669A4" w:rsidRDefault="00B00624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669A4"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>EXAMEN ENDOCRINOLOGICO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>…</w:t>
                            </w:r>
                            <w:r w:rsidRPr="00F669A4"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……………………….</w:t>
                            </w:r>
                          </w:p>
                          <w:p w14:paraId="6F0C61BB" w14:textId="77777777" w:rsidR="00B00624" w:rsidRDefault="00B00624" w:rsidP="006B7BF2">
                            <w:pPr>
                              <w:pStyle w:val="Ttulo3"/>
                            </w:pPr>
                            <w:r>
                              <w:t>EXÁMEN OSTEOARTICULAR</w:t>
                            </w:r>
                          </w:p>
                          <w:p w14:paraId="490E2B89" w14:textId="77777777" w:rsidR="00B00624" w:rsidRPr="006B7BF2" w:rsidRDefault="00B00624" w:rsidP="006B7BF2">
                            <w:pPr>
                              <w:pStyle w:val="Ttulo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3FA8F020" w14:textId="77777777" w:rsidR="00B00624" w:rsidRDefault="00B00624" w:rsidP="00F669A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Columna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</w:rPr>
                              <w:t xml:space="preserve">                       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Nor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</w:rPr>
                              <w:t xml:space="preserve">.  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Cif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</w:rPr>
                              <w:t xml:space="preserve">.     Lord.    Esc. </w:t>
                            </w:r>
                          </w:p>
                          <w:p w14:paraId="4F10CECB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Miembros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Sup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  <w:t>........................................................</w:t>
                            </w:r>
                          </w:p>
                          <w:p w14:paraId="52DA3369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Miembros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Inf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  <w:t>........................................................</w:t>
                            </w:r>
                          </w:p>
                          <w:p w14:paraId="17F3320B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67D37CE0" w14:textId="77777777" w:rsidR="00B00624" w:rsidRDefault="00B00624">
                            <w:pPr>
                              <w:pStyle w:val="Ttulo3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EXÁMEN NEUROLÓGICO</w:t>
                            </w:r>
                          </w:p>
                          <w:p w14:paraId="376A9603" w14:textId="77777777" w:rsidR="00B00624" w:rsidRDefault="00B00624" w:rsidP="00A365AD">
                            <w:pPr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...........................................................................................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0F09B581" w14:textId="77777777"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COMENTARIOS  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/O DERIVACIONES. (Adjuntar informes)</w:t>
                            </w:r>
                          </w:p>
                          <w:p w14:paraId="0284C320" w14:textId="77777777" w:rsidR="00B00624" w:rsidRPr="00A365AD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4"/>
                              </w:rPr>
                              <w:t>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SE RECOMIENDA</w:t>
                            </w:r>
                            <w:r w:rsidRPr="00A365AD">
                              <w:rPr>
                                <w:rFonts w:ascii="Arial" w:hAnsi="Arial" w:cs="Arial"/>
                                <w:bCs/>
                                <w:sz w:val="18"/>
                                <w:szCs w:val="24"/>
                              </w:rPr>
                              <w:t>…………………………………………...</w:t>
                            </w:r>
                          </w:p>
                          <w:p w14:paraId="3A3E4B03" w14:textId="77777777" w:rsidR="00B00624" w:rsidRPr="00A365AD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 w:val="18"/>
                                <w:szCs w:val="24"/>
                              </w:rPr>
                            </w:pPr>
                            <w:r w:rsidRPr="00A365AD">
                              <w:rPr>
                                <w:rFonts w:ascii="Arial" w:hAnsi="Arial" w:cs="Arial"/>
                                <w:bCs/>
                                <w:sz w:val="18"/>
                                <w:szCs w:val="24"/>
                              </w:rPr>
                              <w:t>………………………………………………………………….</w:t>
                            </w:r>
                          </w:p>
                          <w:p w14:paraId="02D08844" w14:textId="77777777"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</w:p>
                          <w:p w14:paraId="1508387A" w14:textId="77777777"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bCs/>
                                <w:szCs w:val="24"/>
                              </w:rPr>
                            </w:pPr>
                          </w:p>
                          <w:p w14:paraId="776B5465" w14:textId="77777777" w:rsidR="00B00624" w:rsidRDefault="00B0062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A22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pt;margin-top:2.3pt;width:243pt;height:567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" stroked="f">
                <v:textbox>
                  <w:txbxContent>
                    <w:p w14:paraId="741C8A36" w14:textId="77777777" w:rsidR="00B00624" w:rsidRDefault="00B00624">
                      <w:pPr>
                        <w:pStyle w:val="Ttulo2"/>
                        <w:rPr>
                          <w:b w:val="0"/>
                          <w:bCs/>
                          <w:sz w:val="18"/>
                        </w:rPr>
                      </w:pPr>
                      <w:r>
                        <w:rPr>
                          <w:sz w:val="18"/>
                        </w:rPr>
                        <w:t>EXÁMEN FÍSICO</w:t>
                      </w:r>
                    </w:p>
                    <w:p w14:paraId="05EF3EFE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Peso..................Talla.....................IMC....................</w:t>
                      </w:r>
                    </w:p>
                    <w:p w14:paraId="4650560A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Diagnóstico </w:t>
                      </w:r>
                      <w:proofErr w:type="gramStart"/>
                      <w:r>
                        <w:rPr>
                          <w:rFonts w:cs="Arial"/>
                          <w:sz w:val="20"/>
                        </w:rPr>
                        <w:t>Antropométrico:.....................................</w:t>
                      </w:r>
                      <w:proofErr w:type="gramEnd"/>
                    </w:p>
                    <w:p w14:paraId="13018737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3CAD0AB1" w14:textId="77777777" w:rsidR="00B00624" w:rsidRPr="00CF3A51" w:rsidRDefault="00B00624" w:rsidP="0065321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6" w:color="auto"/>
                          <w:right w:val="single" w:sz="4" w:space="4" w:color="auto"/>
                        </w:pBd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ALIMENTACIÓ</w:t>
                      </w:r>
                      <w:r w:rsidRPr="00CF3A51">
                        <w:rPr>
                          <w:rFonts w:cs="Arial"/>
                          <w:b/>
                          <w:sz w:val="18"/>
                          <w:szCs w:val="18"/>
                        </w:rPr>
                        <w:t>N Y NUTRICIÓN</w:t>
                      </w:r>
                    </w:p>
                    <w:p w14:paraId="55800D9A" w14:textId="77777777" w:rsidR="00B00624" w:rsidRPr="002428D9" w:rsidRDefault="00B00624" w:rsidP="0065321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6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proofErr w:type="gramStart"/>
                      <w:r w:rsidRPr="002428D9">
                        <w:rPr>
                          <w:rFonts w:cs="Arial"/>
                          <w:sz w:val="20"/>
                        </w:rPr>
                        <w:t xml:space="preserve">Solicita </w:t>
                      </w:r>
                      <w:r>
                        <w:rPr>
                          <w:rFonts w:cs="Arial"/>
                          <w:sz w:val="20"/>
                        </w:rPr>
                        <w:t>Plan Alimentario Especial para Comedor E</w:t>
                      </w:r>
                      <w:r w:rsidRPr="002428D9">
                        <w:rPr>
                          <w:rFonts w:cs="Arial"/>
                          <w:sz w:val="20"/>
                        </w:rPr>
                        <w:t>scolar?</w:t>
                      </w:r>
                      <w:proofErr w:type="gramEnd"/>
                      <w:r w:rsidRPr="002428D9">
                        <w:rPr>
                          <w:rFonts w:cs="Arial"/>
                          <w:sz w:val="20"/>
                        </w:rPr>
                        <w:t xml:space="preserve">              SI   </w:t>
                      </w:r>
                      <w:r w:rsidR="00196319">
                        <w:rPr>
                          <w:noProof/>
                        </w:rPr>
                        <w:drawing>
                          <wp:inline distT="0" distB="0" distL="0" distR="0" wp14:anchorId="2CDE7D77" wp14:editId="6E80136C">
                            <wp:extent cx="123825" cy="123825"/>
                            <wp:effectExtent l="0" t="0" r="9525" b="9525"/>
                            <wp:docPr id="2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28D9">
                        <w:rPr>
                          <w:rFonts w:cs="Arial"/>
                          <w:sz w:val="20"/>
                        </w:rPr>
                        <w:t xml:space="preserve">                  NO   </w:t>
                      </w:r>
                      <w:r w:rsidR="00196319">
                        <w:rPr>
                          <w:noProof/>
                        </w:rPr>
                        <w:drawing>
                          <wp:inline distT="0" distB="0" distL="0" distR="0" wp14:anchorId="4276043B" wp14:editId="448D17C9">
                            <wp:extent cx="123825" cy="123825"/>
                            <wp:effectExtent l="0" t="0" r="9525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96BCF7" w14:textId="77777777" w:rsidR="00B00624" w:rsidRPr="00653211" w:rsidRDefault="00B00624" w:rsidP="0065321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6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proofErr w:type="gramStart"/>
                      <w:r w:rsidRPr="002428D9">
                        <w:rPr>
                          <w:rFonts w:cs="Arial"/>
                          <w:sz w:val="20"/>
                        </w:rPr>
                        <w:t>Cuál?</w:t>
                      </w:r>
                      <w:proofErr w:type="gramEnd"/>
                      <w:r w:rsidRPr="002428D9">
                        <w:rPr>
                          <w:rFonts w:cs="Arial"/>
                          <w:sz w:val="20"/>
                        </w:rPr>
                        <w:t xml:space="preserve"> :</w:t>
                      </w:r>
                      <w:r>
                        <w:rPr>
                          <w:rFonts w:cs="Arial"/>
                          <w:sz w:val="20"/>
                        </w:rPr>
                        <w:t>…………………………………………………..</w:t>
                      </w:r>
                    </w:p>
                    <w:p w14:paraId="2DDC186A" w14:textId="77777777" w:rsidR="00B00624" w:rsidRDefault="00B00624" w:rsidP="00032213">
                      <w:pPr>
                        <w:pStyle w:val="Ttulo3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EXÁMEN OFTALMOLÓGICO </w:t>
                      </w:r>
                    </w:p>
                    <w:p w14:paraId="6FA15553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Agudeza Visual</w:t>
                      </w:r>
                      <w:r>
                        <w:rPr>
                          <w:rFonts w:cs="Arial"/>
                          <w:sz w:val="20"/>
                        </w:rPr>
                        <w:tab/>
                      </w:r>
                    </w:p>
                    <w:p w14:paraId="1B53418C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proofErr w:type="gramStart"/>
                      <w:r>
                        <w:rPr>
                          <w:rFonts w:cs="Arial"/>
                          <w:sz w:val="20"/>
                        </w:rPr>
                        <w:t>Der:...........................</w:t>
                      </w:r>
                      <w:proofErr w:type="gramEnd"/>
                      <w:r>
                        <w:rPr>
                          <w:rFonts w:cs="Arial"/>
                          <w:sz w:val="20"/>
                        </w:rPr>
                        <w:t xml:space="preserve">        Izq..............................</w:t>
                      </w:r>
                    </w:p>
                    <w:p w14:paraId="64065D04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                             SI           NO</w:t>
                      </w:r>
                    </w:p>
                    <w:p w14:paraId="632B5564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Usa anteojos</w:t>
                      </w:r>
                    </w:p>
                    <w:p w14:paraId="1077CF99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5F63D422" w14:textId="77777777" w:rsidR="00B00624" w:rsidRPr="002428D9" w:rsidRDefault="00B00624">
                      <w:pPr>
                        <w:rPr>
                          <w:rFonts w:cs="Arial"/>
                          <w:sz w:val="20"/>
                        </w:rPr>
                      </w:pPr>
                      <w:proofErr w:type="gramStart"/>
                      <w:r w:rsidRPr="002428D9">
                        <w:rPr>
                          <w:rFonts w:cs="Arial"/>
                          <w:sz w:val="20"/>
                        </w:rPr>
                        <w:t>Otros:…</w:t>
                      </w:r>
                      <w:proofErr w:type="gramEnd"/>
                      <w:r w:rsidRPr="002428D9">
                        <w:rPr>
                          <w:rFonts w:cs="Arial"/>
                          <w:sz w:val="20"/>
                        </w:rPr>
                        <w:t>………………………………………………</w:t>
                      </w:r>
                      <w:r>
                        <w:rPr>
                          <w:rFonts w:cs="Arial"/>
                          <w:sz w:val="20"/>
                        </w:rPr>
                        <w:t>…</w:t>
                      </w:r>
                      <w:r w:rsidRPr="002428D9">
                        <w:rPr>
                          <w:rFonts w:cs="Arial"/>
                          <w:sz w:val="20"/>
                        </w:rPr>
                        <w:t xml:space="preserve"> </w:t>
                      </w:r>
                    </w:p>
                    <w:p w14:paraId="13CDF4FF" w14:textId="77777777" w:rsidR="00B00624" w:rsidRDefault="00B00624" w:rsidP="00032213">
                      <w:pPr>
                        <w:pStyle w:val="Ttulo3"/>
                      </w:pPr>
                    </w:p>
                    <w:p w14:paraId="5F3C898A" w14:textId="77777777" w:rsidR="00B00624" w:rsidRPr="002428D9" w:rsidRDefault="00B00624" w:rsidP="00032213">
                      <w:pPr>
                        <w:pStyle w:val="Ttulo3"/>
                        <w:rPr>
                          <w:rFonts w:cs="Arial"/>
                          <w:b w:val="0"/>
                          <w:bCs/>
                        </w:rPr>
                      </w:pPr>
                      <w:r w:rsidRPr="002428D9">
                        <w:t>EXAMEN FONOAUDIOLOGICO</w:t>
                      </w:r>
                      <w:r w:rsidRPr="002428D9">
                        <w:rPr>
                          <w:b w:val="0"/>
                        </w:rPr>
                        <w:t>…</w:t>
                      </w:r>
                      <w:r w:rsidRPr="002428D9">
                        <w:rPr>
                          <w:b w:val="0"/>
                          <w:bCs/>
                        </w:rPr>
                        <w:t>……………………….</w:t>
                      </w:r>
                    </w:p>
                    <w:p w14:paraId="30756819" w14:textId="77777777" w:rsidR="00B00624" w:rsidRPr="00363AC8" w:rsidRDefault="00B00624">
                      <w:pPr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363AC8">
                        <w:rPr>
                          <w:rFonts w:cs="Arial"/>
                          <w:sz w:val="20"/>
                          <w:lang w:val="en-US"/>
                        </w:rPr>
                        <w:t>…………………………………………………………...</w:t>
                      </w:r>
                    </w:p>
                    <w:p w14:paraId="23274F51" w14:textId="77777777" w:rsidR="00B00624" w:rsidRPr="00363AC8" w:rsidRDefault="00B00624">
                      <w:pPr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363AC8">
                        <w:rPr>
                          <w:rFonts w:cs="Arial"/>
                          <w:b/>
                          <w:bCs w:val="0"/>
                          <w:sz w:val="18"/>
                          <w:lang w:val="en-US"/>
                        </w:rPr>
                        <w:t>EXÁMEN PIELY T.C.S.C</w:t>
                      </w:r>
                      <w:r w:rsidRPr="00363AC8">
                        <w:rPr>
                          <w:rFonts w:cs="Arial"/>
                          <w:sz w:val="20"/>
                          <w:lang w:val="en-US"/>
                        </w:rPr>
                        <w:t>............................................</w:t>
                      </w:r>
                    </w:p>
                    <w:p w14:paraId="361A8DCC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.................................................................................</w:t>
                      </w:r>
                    </w:p>
                    <w:p w14:paraId="33BEADDE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 w:val="0"/>
                          <w:sz w:val="18"/>
                        </w:rPr>
                        <w:t>EXAMEN ODONTOLOGICO</w:t>
                      </w:r>
                      <w:r>
                        <w:rPr>
                          <w:rFonts w:cs="Arial"/>
                          <w:sz w:val="20"/>
                        </w:rPr>
                        <w:t>.......................................</w:t>
                      </w:r>
                    </w:p>
                    <w:p w14:paraId="3520E08F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.................................................................................</w:t>
                      </w:r>
                    </w:p>
                    <w:p w14:paraId="4953AFA8" w14:textId="77777777" w:rsidR="00B00624" w:rsidRDefault="00B00624">
                      <w:pPr>
                        <w:pStyle w:val="Ttulo3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EXÁMEN CARDIOVASCULAR</w:t>
                      </w:r>
                    </w:p>
                    <w:p w14:paraId="2A86947A" w14:textId="77777777" w:rsidR="00B00624" w:rsidRDefault="00B00624" w:rsidP="00DD062D">
                      <w:pPr>
                        <w:rPr>
                          <w:rFonts w:cs="Arial"/>
                          <w:sz w:val="20"/>
                        </w:rPr>
                      </w:pPr>
                      <w:proofErr w:type="gramStart"/>
                      <w:r>
                        <w:rPr>
                          <w:rFonts w:cs="Arial"/>
                          <w:sz w:val="20"/>
                        </w:rPr>
                        <w:t>Auscultación:…</w:t>
                      </w:r>
                      <w:proofErr w:type="gramEnd"/>
                      <w:r>
                        <w:rPr>
                          <w:rFonts w:cs="Arial"/>
                          <w:sz w:val="20"/>
                        </w:rPr>
                        <w:t>………………………………………..</w:t>
                      </w:r>
                    </w:p>
                    <w:p w14:paraId="07FADB00" w14:textId="77777777" w:rsidR="00B00624" w:rsidRDefault="00B00624" w:rsidP="00DD062D">
                      <w:pPr>
                        <w:rPr>
                          <w:rFonts w:cs="Arial"/>
                          <w:sz w:val="20"/>
                        </w:rPr>
                      </w:pPr>
                      <w:proofErr w:type="gramStart"/>
                      <w:r>
                        <w:rPr>
                          <w:rFonts w:cs="Arial"/>
                          <w:sz w:val="20"/>
                        </w:rPr>
                        <w:t>Arritmia:…</w:t>
                      </w:r>
                      <w:proofErr w:type="gramEnd"/>
                      <w:r>
                        <w:rPr>
                          <w:rFonts w:cs="Arial"/>
                          <w:sz w:val="20"/>
                        </w:rPr>
                        <w:t>………………………………………………</w:t>
                      </w:r>
                    </w:p>
                    <w:p w14:paraId="3DB037D6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Soplos………………………………………………….    </w:t>
                      </w:r>
                    </w:p>
                    <w:p w14:paraId="2C5AE65C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Tensión Art: ..........................................................</w:t>
                      </w:r>
                    </w:p>
                    <w:p w14:paraId="36441431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 w:rsidRPr="008978E8"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>EXÁMEN RESPIRATORIO</w:t>
                      </w:r>
                      <w:r>
                        <w:rPr>
                          <w:rFonts w:cs="Arial"/>
                          <w:sz w:val="20"/>
                        </w:rPr>
                        <w:t>.........................................</w:t>
                      </w:r>
                    </w:p>
                    <w:p w14:paraId="6CC75B30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.................................................................................</w:t>
                      </w:r>
                    </w:p>
                    <w:p w14:paraId="370233E7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 w:val="0"/>
                          <w:sz w:val="18"/>
                        </w:rPr>
                        <w:t>EXÁMEN ABDOMEN</w:t>
                      </w:r>
                      <w:r>
                        <w:rPr>
                          <w:rFonts w:cs="Arial"/>
                          <w:sz w:val="20"/>
                        </w:rPr>
                        <w:t>.................................................</w:t>
                      </w:r>
                    </w:p>
                    <w:p w14:paraId="6A8DFB4F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.................................................................................</w:t>
                      </w:r>
                    </w:p>
                    <w:p w14:paraId="63EEF018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 w:val="0"/>
                          <w:sz w:val="18"/>
                        </w:rPr>
                        <w:t>EXÁMEN GENITOURINARIO</w:t>
                      </w:r>
                      <w:r>
                        <w:rPr>
                          <w:rFonts w:cs="Arial"/>
                          <w:sz w:val="20"/>
                        </w:rPr>
                        <w:t>.....................................</w:t>
                      </w:r>
                    </w:p>
                    <w:p w14:paraId="607DC639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                                      Sí          No</w:t>
                      </w:r>
                    </w:p>
                    <w:p w14:paraId="542A5C10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Menarca.............................</w:t>
                      </w:r>
                    </w:p>
                    <w:p w14:paraId="781AA61B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Turner…………………</w:t>
                      </w:r>
                      <w:proofErr w:type="gramStart"/>
                      <w:r>
                        <w:rPr>
                          <w:rFonts w:cs="Arial"/>
                          <w:sz w:val="20"/>
                        </w:rPr>
                        <w:t>…….</w:t>
                      </w:r>
                      <w:proofErr w:type="gramEnd"/>
                      <w:r>
                        <w:rPr>
                          <w:rFonts w:cs="Arial"/>
                          <w:sz w:val="20"/>
                        </w:rPr>
                        <w:t>.</w:t>
                      </w:r>
                    </w:p>
                    <w:p w14:paraId="316340E9" w14:textId="77777777" w:rsidR="00B00624" w:rsidRPr="00F669A4" w:rsidRDefault="00B00624" w:rsidP="00F669A4">
                      <w:pPr>
                        <w:spacing w:line="12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47BE0216" w14:textId="77777777" w:rsidR="00B00624" w:rsidRDefault="00B00624">
                      <w:pPr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</w:pPr>
                    </w:p>
                    <w:p w14:paraId="5F62DEDB" w14:textId="77777777" w:rsidR="00B00624" w:rsidRPr="00F669A4" w:rsidRDefault="00B00624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669A4"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>EXAMEN ENDOCRINOLOGICO</w:t>
                      </w:r>
                      <w:r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>…</w:t>
                      </w:r>
                      <w:r w:rsidRPr="00F669A4">
                        <w:rPr>
                          <w:rFonts w:cs="Arial"/>
                          <w:sz w:val="18"/>
                          <w:szCs w:val="18"/>
                        </w:rPr>
                        <w:t>……………………….</w:t>
                      </w:r>
                    </w:p>
                    <w:p w14:paraId="6F0C61BB" w14:textId="77777777" w:rsidR="00B00624" w:rsidRDefault="00B00624" w:rsidP="006B7BF2">
                      <w:pPr>
                        <w:pStyle w:val="Ttulo3"/>
                      </w:pPr>
                      <w:r>
                        <w:t>EXÁMEN OSTEOARTICULAR</w:t>
                      </w:r>
                    </w:p>
                    <w:p w14:paraId="490E2B89" w14:textId="77777777" w:rsidR="00B00624" w:rsidRPr="006B7BF2" w:rsidRDefault="00B00624" w:rsidP="006B7BF2">
                      <w:pPr>
                        <w:pStyle w:val="Ttulo3"/>
                        <w:rPr>
                          <w:rFonts w:cs="Arial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 </w:t>
                      </w:r>
                    </w:p>
                    <w:p w14:paraId="3FA8F020" w14:textId="77777777" w:rsidR="00B00624" w:rsidRDefault="00B00624" w:rsidP="00F669A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Columna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</w:rPr>
                        <w:t xml:space="preserve">                        </w:t>
                      </w:r>
                      <w:proofErr w:type="spellStart"/>
                      <w:r>
                        <w:rPr>
                          <w:rFonts w:cs="Arial"/>
                          <w:sz w:val="20"/>
                        </w:rPr>
                        <w:t>Nor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 xml:space="preserve">.   </w:t>
                      </w:r>
                      <w:proofErr w:type="spellStart"/>
                      <w:r>
                        <w:rPr>
                          <w:rFonts w:cs="Arial"/>
                          <w:sz w:val="20"/>
                        </w:rPr>
                        <w:t>Cif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 xml:space="preserve">.     Lord.    Esc. </w:t>
                      </w:r>
                    </w:p>
                    <w:p w14:paraId="4F10CECB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Miembros </w:t>
                      </w:r>
                      <w:proofErr w:type="spellStart"/>
                      <w:r>
                        <w:rPr>
                          <w:rFonts w:cs="Arial"/>
                          <w:sz w:val="20"/>
                        </w:rPr>
                        <w:t>Sup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>.</w:t>
                      </w:r>
                      <w:r>
                        <w:rPr>
                          <w:rFonts w:cs="Arial"/>
                          <w:sz w:val="20"/>
                        </w:rPr>
                        <w:tab/>
                        <w:t>........................................................</w:t>
                      </w:r>
                    </w:p>
                    <w:p w14:paraId="52DA3369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Miembros </w:t>
                      </w:r>
                      <w:proofErr w:type="spellStart"/>
                      <w:r>
                        <w:rPr>
                          <w:rFonts w:cs="Arial"/>
                          <w:sz w:val="20"/>
                        </w:rPr>
                        <w:t>Inf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>.</w:t>
                      </w:r>
                      <w:r>
                        <w:rPr>
                          <w:rFonts w:cs="Arial"/>
                          <w:sz w:val="20"/>
                        </w:rPr>
                        <w:tab/>
                        <w:t>........................................................</w:t>
                      </w:r>
                    </w:p>
                    <w:p w14:paraId="17F3320B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67D37CE0" w14:textId="77777777" w:rsidR="00B00624" w:rsidRDefault="00B00624">
                      <w:pPr>
                        <w:pStyle w:val="Ttulo3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EXÁMEN NEUROLÓGICO</w:t>
                      </w:r>
                    </w:p>
                    <w:p w14:paraId="376A9603" w14:textId="77777777" w:rsidR="00B00624" w:rsidRDefault="00B00624" w:rsidP="00A365AD">
                      <w:pPr>
                        <w:rPr>
                          <w:rFonts w:cs="Arial"/>
                          <w:b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...........................................................................................</w:t>
                      </w:r>
                      <w:r>
                        <w:rPr>
                          <w:rFonts w:cs="Arial"/>
                          <w:b/>
                          <w:sz w:val="18"/>
                        </w:rPr>
                        <w:t xml:space="preserve"> </w:t>
                      </w:r>
                    </w:p>
                    <w:p w14:paraId="0F09B581" w14:textId="77777777"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  <w:t>COMENTARIOS  Y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  <w:t>/O DERIVACIONES. (Adjuntar informes)</w:t>
                      </w:r>
                    </w:p>
                    <w:p w14:paraId="0284C320" w14:textId="77777777" w:rsidR="00B00624" w:rsidRPr="00A365AD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24"/>
                        </w:rPr>
                        <w:t>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4"/>
                        </w:rPr>
                        <w:t xml:space="preserve"> SE RECOMIENDA</w:t>
                      </w:r>
                      <w:r w:rsidRPr="00A365AD">
                        <w:rPr>
                          <w:rFonts w:ascii="Arial" w:hAnsi="Arial" w:cs="Arial"/>
                          <w:bCs/>
                          <w:sz w:val="18"/>
                          <w:szCs w:val="24"/>
                        </w:rPr>
                        <w:t>…………………………………………...</w:t>
                      </w:r>
                    </w:p>
                    <w:p w14:paraId="3A3E4B03" w14:textId="77777777" w:rsidR="00B00624" w:rsidRPr="00A365AD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 w:val="18"/>
                          <w:szCs w:val="24"/>
                        </w:rPr>
                      </w:pPr>
                      <w:r w:rsidRPr="00A365AD">
                        <w:rPr>
                          <w:rFonts w:ascii="Arial" w:hAnsi="Arial" w:cs="Arial"/>
                          <w:bCs/>
                          <w:sz w:val="18"/>
                          <w:szCs w:val="24"/>
                        </w:rPr>
                        <w:t>………………………………………………………………….</w:t>
                      </w:r>
                    </w:p>
                    <w:p w14:paraId="02D08844" w14:textId="77777777"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</w:p>
                    <w:p w14:paraId="1508387A" w14:textId="77777777"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/>
                          <w:bCs/>
                          <w:szCs w:val="24"/>
                        </w:rPr>
                      </w:pPr>
                    </w:p>
                    <w:p w14:paraId="776B5465" w14:textId="77777777" w:rsidR="00B00624" w:rsidRDefault="00B0062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F8CB596" wp14:editId="241EFE7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3086100" cy="6896100"/>
                <wp:effectExtent l="0" t="3810" r="0" b="0"/>
                <wp:wrapNone/>
                <wp:docPr id="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9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0BB8B" w14:textId="77777777" w:rsidR="00B00624" w:rsidRDefault="00B00624">
                            <w:pP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 w:val="0"/>
                                <w:sz w:val="18"/>
                              </w:rPr>
                              <w:t>ANTECEDENTES: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  <w:t xml:space="preserve"> </w:t>
                            </w:r>
                          </w:p>
                          <w:p w14:paraId="7EB79C95" w14:textId="77777777" w:rsidR="00B00624" w:rsidRDefault="00B00624">
                            <w:pP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</w:pPr>
                          </w:p>
                          <w:p w14:paraId="64FEFF35" w14:textId="77777777" w:rsidR="00B00624" w:rsidRDefault="00B00624" w:rsidP="00CC2D54">
                            <w:pPr>
                              <w:rPr>
                                <w:rFonts w:cs="Arial"/>
                                <w:b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</w:rPr>
                              <w:t xml:space="preserve">1. </w:t>
                            </w:r>
                            <w:r w:rsidRPr="008978E8"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>VACUNACIONES</w:t>
                            </w:r>
                          </w:p>
                          <w:p w14:paraId="2591707E" w14:textId="77777777" w:rsidR="00B00624" w:rsidRDefault="00B00624" w:rsidP="00CC2D5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tbl>
                            <w:tblPr>
                              <w:tblW w:w="1969" w:type="dxa"/>
                              <w:tblInd w:w="5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0"/>
                              <w:gridCol w:w="329"/>
                              <w:gridCol w:w="440"/>
                            </w:tblGrid>
                            <w:tr w:rsidR="00B00624" w:rsidRPr="00D966E0" w14:paraId="3275C41A" w14:textId="77777777" w:rsidTr="00D966E0">
                              <w:trPr>
                                <w:trHeight w:val="255"/>
                              </w:trPr>
                              <w:tc>
                                <w:tcPr>
                                  <w:tcW w:w="1200" w:type="dxa"/>
                                  <w:noWrap/>
                                  <w:vAlign w:val="bottom"/>
                                </w:tcPr>
                                <w:p w14:paraId="57955C40" w14:textId="77777777" w:rsidR="00B00624" w:rsidRPr="00D966E0" w:rsidRDefault="00B00624" w:rsidP="00D966E0">
                                  <w:pPr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noWrap/>
                                  <w:vAlign w:val="bottom"/>
                                </w:tcPr>
                                <w:p w14:paraId="1800F239" w14:textId="77777777" w:rsidR="00B00624" w:rsidRPr="00D966E0" w:rsidRDefault="00B00624" w:rsidP="00D966E0">
                                  <w:pP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noWrap/>
                                  <w:vAlign w:val="bottom"/>
                                </w:tcPr>
                                <w:p w14:paraId="7759288E" w14:textId="77777777" w:rsidR="00B00624" w:rsidRPr="00D966E0" w:rsidRDefault="00B00624" w:rsidP="00D966E0">
                                  <w:pP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00624" w:rsidRPr="00D966E0" w14:paraId="00AC0AFF" w14:textId="77777777" w:rsidTr="00D966E0">
                              <w:trPr>
                                <w:trHeight w:val="255"/>
                              </w:trPr>
                              <w:tc>
                                <w:tcPr>
                                  <w:tcW w:w="1200" w:type="dxa"/>
                                  <w:noWrap/>
                                  <w:vAlign w:val="bottom"/>
                                </w:tcPr>
                                <w:p w14:paraId="6AF0DE4D" w14:textId="77777777" w:rsidR="00B00624" w:rsidRPr="00D966E0" w:rsidRDefault="00B00624" w:rsidP="00D966E0">
                                  <w:pPr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Carnet 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noWrap/>
                                  <w:vAlign w:val="bottom"/>
                                </w:tcPr>
                                <w:p w14:paraId="358D2D67" w14:textId="77777777" w:rsidR="00B00624" w:rsidRPr="00D966E0" w:rsidRDefault="00B00624" w:rsidP="00D966E0">
                                  <w:pPr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noWrap/>
                                  <w:vAlign w:val="bottom"/>
                                </w:tcPr>
                                <w:p w14:paraId="0413A4F5" w14:textId="77777777" w:rsidR="00B00624" w:rsidRPr="00D966E0" w:rsidRDefault="00B00624" w:rsidP="00D966E0">
                                  <w:pPr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00624" w:rsidRPr="00D966E0" w14:paraId="49A6D8F3" w14:textId="77777777" w:rsidTr="00D966E0">
                              <w:trPr>
                                <w:trHeight w:val="255"/>
                              </w:trPr>
                              <w:tc>
                                <w:tcPr>
                                  <w:tcW w:w="1200" w:type="dxa"/>
                                  <w:noWrap/>
                                  <w:vAlign w:val="bottom"/>
                                </w:tcPr>
                                <w:p w14:paraId="632E90C2" w14:textId="77777777" w:rsidR="00B00624" w:rsidRPr="00D966E0" w:rsidRDefault="00B00624" w:rsidP="00D966E0">
                                  <w:pPr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  <w:t>Completo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noWrap/>
                                  <w:vAlign w:val="bottom"/>
                                </w:tcPr>
                                <w:p w14:paraId="0C743E32" w14:textId="77777777" w:rsidR="00B00624" w:rsidRPr="00D966E0" w:rsidRDefault="00B00624" w:rsidP="00D966E0">
                                  <w:pPr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noWrap/>
                                  <w:vAlign w:val="bottom"/>
                                </w:tcPr>
                                <w:p w14:paraId="6282A954" w14:textId="77777777" w:rsidR="00B00624" w:rsidRPr="00D966E0" w:rsidRDefault="00B00624" w:rsidP="00D966E0">
                                  <w:pPr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D966E0">
                                    <w:rPr>
                                      <w:rFonts w:cs="Arial"/>
                                      <w:bCs w:val="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20DDCF86" w14:textId="77777777" w:rsidR="00B00624" w:rsidRDefault="00B00624" w:rsidP="00CC2D5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86F1B12" w14:textId="77777777" w:rsidR="00B00624" w:rsidRPr="00D966E0" w:rsidRDefault="00B00624" w:rsidP="00CC2D54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966E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DEBE COMPLETAR ESQUEMA CON: ………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……….</w:t>
                            </w:r>
                          </w:p>
                          <w:p w14:paraId="596E881C" w14:textId="77777777" w:rsidR="00B00624" w:rsidRPr="00D966E0" w:rsidRDefault="00B00624" w:rsidP="00D966E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 ……………………………………………………………..</w:t>
                            </w:r>
                          </w:p>
                          <w:p w14:paraId="00687CB5" w14:textId="77777777" w:rsidR="00B00624" w:rsidRDefault="00B00624" w:rsidP="00CC2D5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4384D9C3" w14:textId="77777777" w:rsidR="00B00624" w:rsidRPr="00CC2D54" w:rsidRDefault="00B00624" w:rsidP="00CC2D54">
                            <w:pP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 w:val="0"/>
                                <w:sz w:val="18"/>
                              </w:rPr>
                              <w:t xml:space="preserve">2. </w:t>
                            </w:r>
                            <w:r w:rsidRPr="008978E8"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>ANTECEDENTES PATOLÓGICOS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</w:p>
                          <w:p w14:paraId="5AA2D58C" w14:textId="77777777" w:rsidR="00B00624" w:rsidRDefault="00B00624" w:rsidP="00D1502E">
                            <w:pPr>
                              <w:ind w:left="36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33E73D91" w14:textId="77777777" w:rsidR="00B00624" w:rsidRPr="00D1502E" w:rsidRDefault="00B00624" w:rsidP="006B7BF2">
                            <w:pPr>
                              <w:rPr>
                                <w:rFonts w:cs="Arial"/>
                                <w:b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Enfermedades Importantes:       </w:t>
                            </w:r>
                          </w:p>
                          <w:p w14:paraId="4931B81F" w14:textId="77777777" w:rsidR="00B00624" w:rsidRDefault="00B00624" w:rsidP="006B7BF2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................................................................................</w:t>
                            </w:r>
                          </w:p>
                          <w:p w14:paraId="13714BF1" w14:textId="77777777" w:rsidR="00B00624" w:rsidRDefault="00B00624" w:rsidP="006B7BF2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………….. ….. .......................................................</w:t>
                            </w:r>
                          </w:p>
                          <w:p w14:paraId="7C7B0562" w14:textId="77777777" w:rsidR="00B00624" w:rsidRDefault="00B00624" w:rsidP="006B7BF2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0"/>
                              </w:rPr>
                              <w:t>Cirugías:...............................................................</w:t>
                            </w:r>
                            <w:proofErr w:type="gramEnd"/>
                          </w:p>
                          <w:p w14:paraId="168A8095" w14:textId="77777777" w:rsidR="00B00624" w:rsidRDefault="00B00624" w:rsidP="006B7BF2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Cardiovasculares: …………………………………….</w:t>
                            </w:r>
                          </w:p>
                          <w:p w14:paraId="5A7390E5" w14:textId="77777777" w:rsidR="00B00624" w:rsidRDefault="00B00624" w:rsidP="007975CE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Trauma c/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alt.funcional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</w:rPr>
                              <w:t>: ………………………………</w:t>
                            </w:r>
                          </w:p>
                          <w:p w14:paraId="1E8A86F2" w14:textId="77777777" w:rsidR="00B00624" w:rsidRDefault="00B00624" w:rsidP="00F669A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Alergias (especificar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</w:rPr>
                              <w:t>):…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</w:rPr>
                              <w:t>……………………………… Oftalmológicos:……………………………………….</w:t>
                            </w:r>
                          </w:p>
                          <w:p w14:paraId="4367BF04" w14:textId="77777777" w:rsidR="00B00624" w:rsidRDefault="00B00624" w:rsidP="00F669A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0"/>
                              </w:rPr>
                              <w:t>Auditivos:…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</w:rPr>
                              <w:t>…………………………………………….</w:t>
                            </w:r>
                          </w:p>
                          <w:p w14:paraId="7E17D2C4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2FDB2FE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Diabetes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Asma </w:t>
                            </w:r>
                          </w:p>
                          <w:p w14:paraId="09C8BBFA" w14:textId="77777777" w:rsidR="00B00624" w:rsidRDefault="00B00624" w:rsidP="000620E0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Chagas                                      Hipertensión</w:t>
                            </w:r>
                          </w:p>
                          <w:p w14:paraId="74E0297A" w14:textId="77777777" w:rsidR="00B00624" w:rsidRPr="00D1502E" w:rsidRDefault="00B00624" w:rsidP="001F3CBB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Neurológico</w:t>
                            </w:r>
                          </w:p>
                          <w:p w14:paraId="56A42E59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0"/>
                              </w:rPr>
                              <w:t>Otras:…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</w:rPr>
                              <w:t>………………………………………………</w:t>
                            </w:r>
                          </w:p>
                          <w:p w14:paraId="7392DE13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645E859F" w14:textId="77777777" w:rsidR="00B00624" w:rsidRPr="00B80FC5" w:rsidRDefault="00B00624" w:rsidP="00B80FC5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80FC5">
                              <w:rPr>
                                <w:rFonts w:cs="Arial"/>
                                <w:b/>
                                <w:bCs w:val="0"/>
                                <w:sz w:val="20"/>
                              </w:rPr>
                              <w:t xml:space="preserve">3. </w:t>
                            </w:r>
                            <w:r w:rsidRPr="00B80FC5"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 xml:space="preserve">CONDICIONES DE </w:t>
                            </w:r>
                            <w:proofErr w:type="gramStart"/>
                            <w:r w:rsidRPr="00B80FC5"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>RIESGO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B80FC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Pr="00B80FC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…………………...</w:t>
                            </w:r>
                          </w:p>
                          <w:p w14:paraId="19391562" w14:textId="77777777" w:rsidR="00B00624" w:rsidRPr="00B80FC5" w:rsidRDefault="00B00624" w:rsidP="00B80FC5">
                            <w:pPr>
                              <w:rPr>
                                <w:rFonts w:cs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</w:t>
                            </w:r>
                            <w:r w:rsidRPr="00032213">
                              <w:t>…………………</w:t>
                            </w:r>
                            <w:r>
                              <w:t>……………………………..</w:t>
                            </w:r>
                          </w:p>
                          <w:p w14:paraId="3DF6044D" w14:textId="77777777"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14:paraId="220FE48D" w14:textId="77777777" w:rsidR="00B00624" w:rsidRPr="00B80FC5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CC2D5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8978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MEDICAMENTOS PRESCRIPTOS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80F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…………</w:t>
                            </w:r>
                            <w:proofErr w:type="gramStart"/>
                            <w:r w:rsidRPr="00B80F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B80F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BFC23F" w14:textId="77777777" w:rsidR="00B00624" w:rsidRPr="00B80FC5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 w:rsidRPr="00B80F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……………………………………………………………</w:t>
                            </w:r>
                          </w:p>
                          <w:p w14:paraId="158BE09A" w14:textId="77777777"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</w:p>
                          <w:p w14:paraId="32343522" w14:textId="77777777"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 w:rsidRPr="00CC2D5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8978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DURANTE ACTIVIDAD FÍSICA PREVIA SUFRIÓ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:</w:t>
                            </w:r>
                          </w:p>
                          <w:p w14:paraId="17E7343E" w14:textId="77777777" w:rsidR="00B00624" w:rsidRPr="00777FB7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 xml:space="preserve"> </w:t>
                            </w:r>
                            <w:r w:rsidRPr="00777F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NO</w:t>
                            </w:r>
                          </w:p>
                          <w:p w14:paraId="1BCBEEAA" w14:textId="77777777" w:rsidR="00B00624" w:rsidRDefault="00B00624" w:rsidP="00777FB7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Cansancio extremo……………</w:t>
                            </w:r>
                          </w:p>
                          <w:p w14:paraId="798FB5D0" w14:textId="77777777"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Falta de aire………………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.</w:t>
                            </w:r>
                          </w:p>
                          <w:p w14:paraId="193EE666" w14:textId="77777777"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Pérdida de conocimiento………</w:t>
                            </w:r>
                          </w:p>
                          <w:p w14:paraId="1D199805" w14:textId="77777777"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Palpitaciones……………………</w:t>
                            </w:r>
                          </w:p>
                          <w:p w14:paraId="79E9BDCC" w14:textId="77777777"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Precordalgias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…………………...</w:t>
                            </w:r>
                          </w:p>
                          <w:p w14:paraId="17232DFA" w14:textId="77777777" w:rsidR="00B00624" w:rsidRDefault="00B00624" w:rsidP="00777FB7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Cefaleas………………………….</w:t>
                            </w:r>
                          </w:p>
                          <w:p w14:paraId="3BA794D4" w14:textId="77777777"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Vómitos……………………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.</w:t>
                            </w:r>
                          </w:p>
                          <w:p w14:paraId="27056E05" w14:textId="77777777"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Otros. ...................................................................</w:t>
                            </w:r>
                          </w:p>
                          <w:p w14:paraId="165A89F7" w14:textId="77777777" w:rsidR="00B00624" w:rsidRDefault="00B00624">
                            <w:pPr>
                              <w:pStyle w:val="Default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………………………………………………………..</w:t>
                            </w:r>
                          </w:p>
                          <w:p w14:paraId="2A6B7B89" w14:textId="77777777" w:rsidR="00B00624" w:rsidRDefault="00B006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86EF016" w14:textId="77777777" w:rsidR="00B00624" w:rsidRDefault="00B00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CB596" id="Text Box 4" o:spid="_x0000_s1027" type="#_x0000_t202" style="position:absolute;margin-left:0;margin-top:1.05pt;width:243pt;height:54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" stroked="f">
                <v:textbox>
                  <w:txbxContent>
                    <w:p w14:paraId="4CD0BB8B" w14:textId="77777777" w:rsidR="00B00624" w:rsidRDefault="00B00624">
                      <w:pPr>
                        <w:rPr>
                          <w:rFonts w:cs="Arial"/>
                          <w:b/>
                          <w:bCs w:val="0"/>
                          <w:sz w:val="18"/>
                        </w:rPr>
                      </w:pPr>
                      <w:r>
                        <w:rPr>
                          <w:b/>
                          <w:bCs w:val="0"/>
                          <w:sz w:val="18"/>
                        </w:rPr>
                        <w:t>ANTECEDENTES:</w:t>
                      </w:r>
                      <w:r>
                        <w:rPr>
                          <w:rFonts w:cs="Arial"/>
                          <w:b/>
                          <w:bCs w:val="0"/>
                          <w:sz w:val="18"/>
                        </w:rPr>
                        <w:t xml:space="preserve"> </w:t>
                      </w:r>
                    </w:p>
                    <w:p w14:paraId="7EB79C95" w14:textId="77777777" w:rsidR="00B00624" w:rsidRDefault="00B00624">
                      <w:pPr>
                        <w:rPr>
                          <w:rFonts w:cs="Arial"/>
                          <w:b/>
                          <w:bCs w:val="0"/>
                          <w:sz w:val="18"/>
                        </w:rPr>
                      </w:pPr>
                    </w:p>
                    <w:p w14:paraId="64FEFF35" w14:textId="77777777" w:rsidR="00B00624" w:rsidRDefault="00B00624" w:rsidP="00CC2D54">
                      <w:pPr>
                        <w:rPr>
                          <w:rFonts w:cs="Arial"/>
                          <w:b/>
                          <w:bCs w:val="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 w:val="0"/>
                          <w:sz w:val="20"/>
                        </w:rPr>
                        <w:t xml:space="preserve">1. </w:t>
                      </w:r>
                      <w:r w:rsidRPr="008978E8"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>VACUNACIONES</w:t>
                      </w:r>
                    </w:p>
                    <w:p w14:paraId="2591707E" w14:textId="77777777" w:rsidR="00B00624" w:rsidRDefault="00B00624" w:rsidP="00CC2D54">
                      <w:pPr>
                        <w:rPr>
                          <w:rFonts w:cs="Arial"/>
                          <w:sz w:val="20"/>
                        </w:rPr>
                      </w:pPr>
                    </w:p>
                    <w:tbl>
                      <w:tblPr>
                        <w:tblW w:w="1969" w:type="dxa"/>
                        <w:tblInd w:w="5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0"/>
                        <w:gridCol w:w="329"/>
                        <w:gridCol w:w="440"/>
                      </w:tblGrid>
                      <w:tr w:rsidR="00B00624" w:rsidRPr="00D966E0" w14:paraId="3275C41A" w14:textId="77777777" w:rsidTr="00D966E0">
                        <w:trPr>
                          <w:trHeight w:val="255"/>
                        </w:trPr>
                        <w:tc>
                          <w:tcPr>
                            <w:tcW w:w="1200" w:type="dxa"/>
                            <w:noWrap/>
                            <w:vAlign w:val="bottom"/>
                          </w:tcPr>
                          <w:p w14:paraId="57955C40" w14:textId="77777777" w:rsidR="00B00624" w:rsidRPr="00D966E0" w:rsidRDefault="00B00624" w:rsidP="00D966E0">
                            <w:pPr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noWrap/>
                            <w:vAlign w:val="bottom"/>
                          </w:tcPr>
                          <w:p w14:paraId="1800F239" w14:textId="77777777" w:rsidR="00B00624" w:rsidRPr="00D966E0" w:rsidRDefault="00B00624" w:rsidP="00D966E0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40" w:type="dxa"/>
                            <w:noWrap/>
                            <w:vAlign w:val="bottom"/>
                          </w:tcPr>
                          <w:p w14:paraId="7759288E" w14:textId="77777777" w:rsidR="00B00624" w:rsidRPr="00D966E0" w:rsidRDefault="00B00624" w:rsidP="00D966E0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B00624" w:rsidRPr="00D966E0" w14:paraId="00AC0AFF" w14:textId="77777777" w:rsidTr="00D966E0">
                        <w:trPr>
                          <w:trHeight w:val="255"/>
                        </w:trPr>
                        <w:tc>
                          <w:tcPr>
                            <w:tcW w:w="1200" w:type="dxa"/>
                            <w:noWrap/>
                            <w:vAlign w:val="bottom"/>
                          </w:tcPr>
                          <w:p w14:paraId="6AF0DE4D" w14:textId="77777777" w:rsidR="00B00624" w:rsidRPr="00D966E0" w:rsidRDefault="00B00624" w:rsidP="00D966E0">
                            <w:pPr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  <w:t xml:space="preserve">Carnet </w:t>
                            </w:r>
                          </w:p>
                        </w:tc>
                        <w:tc>
                          <w:tcPr>
                            <w:tcW w:w="329" w:type="dxa"/>
                            <w:noWrap/>
                            <w:vAlign w:val="bottom"/>
                          </w:tcPr>
                          <w:p w14:paraId="358D2D67" w14:textId="77777777" w:rsidR="00B00624" w:rsidRPr="00D966E0" w:rsidRDefault="00B00624" w:rsidP="00D966E0">
                            <w:pPr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40" w:type="dxa"/>
                            <w:noWrap/>
                            <w:vAlign w:val="bottom"/>
                          </w:tcPr>
                          <w:p w14:paraId="0413A4F5" w14:textId="77777777" w:rsidR="00B00624" w:rsidRPr="00D966E0" w:rsidRDefault="00B00624" w:rsidP="00D966E0">
                            <w:pPr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B00624" w:rsidRPr="00D966E0" w14:paraId="49A6D8F3" w14:textId="77777777" w:rsidTr="00D966E0">
                        <w:trPr>
                          <w:trHeight w:val="255"/>
                        </w:trPr>
                        <w:tc>
                          <w:tcPr>
                            <w:tcW w:w="1200" w:type="dxa"/>
                            <w:noWrap/>
                            <w:vAlign w:val="bottom"/>
                          </w:tcPr>
                          <w:p w14:paraId="632E90C2" w14:textId="77777777" w:rsidR="00B00624" w:rsidRPr="00D966E0" w:rsidRDefault="00B00624" w:rsidP="00D966E0">
                            <w:pPr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  <w:t>Completo</w:t>
                            </w:r>
                          </w:p>
                        </w:tc>
                        <w:tc>
                          <w:tcPr>
                            <w:tcW w:w="329" w:type="dxa"/>
                            <w:noWrap/>
                            <w:vAlign w:val="bottom"/>
                          </w:tcPr>
                          <w:p w14:paraId="0C743E32" w14:textId="77777777" w:rsidR="00B00624" w:rsidRPr="00D966E0" w:rsidRDefault="00B00624" w:rsidP="00D966E0">
                            <w:pPr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40" w:type="dxa"/>
                            <w:noWrap/>
                            <w:vAlign w:val="bottom"/>
                          </w:tcPr>
                          <w:p w14:paraId="6282A954" w14:textId="77777777" w:rsidR="00B00624" w:rsidRPr="00D966E0" w:rsidRDefault="00B00624" w:rsidP="00D966E0">
                            <w:pPr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966E0">
                              <w:rPr>
                                <w:rFonts w:cs="Arial"/>
                                <w:bCs w:val="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20DDCF86" w14:textId="77777777" w:rsidR="00B00624" w:rsidRDefault="00B00624" w:rsidP="00CC2D54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786F1B12" w14:textId="77777777" w:rsidR="00B00624" w:rsidRPr="00D966E0" w:rsidRDefault="00B00624" w:rsidP="00CC2D54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966E0">
                        <w:rPr>
                          <w:rFonts w:cs="Arial"/>
                          <w:sz w:val="18"/>
                          <w:szCs w:val="18"/>
                        </w:rPr>
                        <w:t xml:space="preserve">   DEBE COMPLETAR ESQUEMA CON: ………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……….</w:t>
                      </w:r>
                    </w:p>
                    <w:p w14:paraId="596E881C" w14:textId="77777777" w:rsidR="00B00624" w:rsidRPr="00D966E0" w:rsidRDefault="00B00624" w:rsidP="00D966E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   ……………………………………………………………..</w:t>
                      </w:r>
                    </w:p>
                    <w:p w14:paraId="00687CB5" w14:textId="77777777" w:rsidR="00B00624" w:rsidRDefault="00B00624" w:rsidP="00CC2D54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4384D9C3" w14:textId="77777777" w:rsidR="00B00624" w:rsidRPr="00CC2D54" w:rsidRDefault="00B00624" w:rsidP="00CC2D54">
                      <w:pPr>
                        <w:rPr>
                          <w:rFonts w:cs="Arial"/>
                          <w:b/>
                          <w:bCs w:val="0"/>
                          <w:sz w:val="18"/>
                        </w:rPr>
                      </w:pPr>
                      <w:r>
                        <w:rPr>
                          <w:rFonts w:cs="Arial"/>
                          <w:b/>
                          <w:bCs w:val="0"/>
                          <w:sz w:val="18"/>
                        </w:rPr>
                        <w:t xml:space="preserve">2. </w:t>
                      </w:r>
                      <w:r w:rsidRPr="008978E8"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>ANTECEDENTES PATOLÓGICOS</w:t>
                      </w:r>
                      <w:r>
                        <w:rPr>
                          <w:rFonts w:cs="Arial"/>
                          <w:sz w:val="20"/>
                        </w:rPr>
                        <w:t>.</w:t>
                      </w:r>
                    </w:p>
                    <w:p w14:paraId="5AA2D58C" w14:textId="77777777" w:rsidR="00B00624" w:rsidRDefault="00B00624" w:rsidP="00D1502E">
                      <w:pPr>
                        <w:ind w:left="360"/>
                        <w:rPr>
                          <w:rFonts w:cs="Arial"/>
                          <w:sz w:val="20"/>
                        </w:rPr>
                      </w:pPr>
                    </w:p>
                    <w:p w14:paraId="33E73D91" w14:textId="77777777" w:rsidR="00B00624" w:rsidRPr="00D1502E" w:rsidRDefault="00B00624" w:rsidP="006B7BF2">
                      <w:pPr>
                        <w:rPr>
                          <w:rFonts w:cs="Arial"/>
                          <w:b/>
                          <w:bCs w:val="0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Enfermedades Importantes:       </w:t>
                      </w:r>
                    </w:p>
                    <w:p w14:paraId="4931B81F" w14:textId="77777777" w:rsidR="00B00624" w:rsidRDefault="00B00624" w:rsidP="006B7BF2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................................................................................</w:t>
                      </w:r>
                    </w:p>
                    <w:p w14:paraId="13714BF1" w14:textId="77777777" w:rsidR="00B00624" w:rsidRDefault="00B00624" w:rsidP="006B7BF2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………….. ….. .......................................................</w:t>
                      </w:r>
                    </w:p>
                    <w:p w14:paraId="7C7B0562" w14:textId="77777777" w:rsidR="00B00624" w:rsidRDefault="00B00624" w:rsidP="006B7BF2">
                      <w:pPr>
                        <w:rPr>
                          <w:rFonts w:cs="Arial"/>
                          <w:sz w:val="20"/>
                        </w:rPr>
                      </w:pPr>
                      <w:proofErr w:type="gramStart"/>
                      <w:r>
                        <w:rPr>
                          <w:rFonts w:cs="Arial"/>
                          <w:sz w:val="20"/>
                        </w:rPr>
                        <w:t>Cirugías:...............................................................</w:t>
                      </w:r>
                      <w:proofErr w:type="gramEnd"/>
                    </w:p>
                    <w:p w14:paraId="168A8095" w14:textId="77777777" w:rsidR="00B00624" w:rsidRDefault="00B00624" w:rsidP="006B7BF2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Cardiovasculares: …………………………………….</w:t>
                      </w:r>
                    </w:p>
                    <w:p w14:paraId="5A7390E5" w14:textId="77777777" w:rsidR="00B00624" w:rsidRDefault="00B00624" w:rsidP="007975CE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Trauma c/</w:t>
                      </w:r>
                      <w:proofErr w:type="spellStart"/>
                      <w:r>
                        <w:rPr>
                          <w:rFonts w:cs="Arial"/>
                          <w:sz w:val="20"/>
                        </w:rPr>
                        <w:t>alt.funcional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>: ………………………………</w:t>
                      </w:r>
                    </w:p>
                    <w:p w14:paraId="1E8A86F2" w14:textId="77777777" w:rsidR="00B00624" w:rsidRDefault="00B00624" w:rsidP="00F669A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Alergias (especificar</w:t>
                      </w:r>
                      <w:proofErr w:type="gramStart"/>
                      <w:r>
                        <w:rPr>
                          <w:rFonts w:cs="Arial"/>
                          <w:sz w:val="20"/>
                        </w:rPr>
                        <w:t>):…</w:t>
                      </w:r>
                      <w:proofErr w:type="gramEnd"/>
                      <w:r>
                        <w:rPr>
                          <w:rFonts w:cs="Arial"/>
                          <w:sz w:val="20"/>
                        </w:rPr>
                        <w:t>……………………………… Oftalmológicos:……………………………………….</w:t>
                      </w:r>
                    </w:p>
                    <w:p w14:paraId="4367BF04" w14:textId="77777777" w:rsidR="00B00624" w:rsidRDefault="00B00624" w:rsidP="00F669A4">
                      <w:pPr>
                        <w:rPr>
                          <w:rFonts w:cs="Arial"/>
                          <w:sz w:val="20"/>
                        </w:rPr>
                      </w:pPr>
                      <w:proofErr w:type="gramStart"/>
                      <w:r>
                        <w:rPr>
                          <w:rFonts w:cs="Arial"/>
                          <w:sz w:val="20"/>
                        </w:rPr>
                        <w:t>Auditivos:…</w:t>
                      </w:r>
                      <w:proofErr w:type="gramEnd"/>
                      <w:r>
                        <w:rPr>
                          <w:rFonts w:cs="Arial"/>
                          <w:sz w:val="20"/>
                        </w:rPr>
                        <w:t>…………………………………………….</w:t>
                      </w:r>
                    </w:p>
                    <w:p w14:paraId="7E17D2C4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72FDB2FE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Diabetes </w:t>
                      </w:r>
                      <w:r>
                        <w:rPr>
                          <w:rFonts w:cs="Arial"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</w:rPr>
                        <w:tab/>
                        <w:t xml:space="preserve">Asma </w:t>
                      </w:r>
                    </w:p>
                    <w:p w14:paraId="09C8BBFA" w14:textId="77777777" w:rsidR="00B00624" w:rsidRDefault="00B00624" w:rsidP="000620E0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Chagas                                      Hipertensión</w:t>
                      </w:r>
                    </w:p>
                    <w:p w14:paraId="74E0297A" w14:textId="77777777" w:rsidR="00B00624" w:rsidRPr="00D1502E" w:rsidRDefault="00B00624" w:rsidP="001F3CBB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Neurológico</w:t>
                      </w:r>
                    </w:p>
                    <w:p w14:paraId="56A42E59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proofErr w:type="gramStart"/>
                      <w:r>
                        <w:rPr>
                          <w:rFonts w:cs="Arial"/>
                          <w:sz w:val="20"/>
                        </w:rPr>
                        <w:t>Otras:…</w:t>
                      </w:r>
                      <w:proofErr w:type="gramEnd"/>
                      <w:r>
                        <w:rPr>
                          <w:rFonts w:cs="Arial"/>
                          <w:sz w:val="20"/>
                        </w:rPr>
                        <w:t>………………………………………………</w:t>
                      </w:r>
                    </w:p>
                    <w:p w14:paraId="7392DE13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</w:t>
                      </w:r>
                    </w:p>
                    <w:p w14:paraId="645E859F" w14:textId="77777777" w:rsidR="00B00624" w:rsidRPr="00B80FC5" w:rsidRDefault="00B00624" w:rsidP="00B80FC5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80FC5">
                        <w:rPr>
                          <w:rFonts w:cs="Arial"/>
                          <w:b/>
                          <w:bCs w:val="0"/>
                          <w:sz w:val="20"/>
                        </w:rPr>
                        <w:t xml:space="preserve">3. </w:t>
                      </w:r>
                      <w:r w:rsidRPr="00B80FC5"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 xml:space="preserve">CONDICIONES DE </w:t>
                      </w:r>
                      <w:proofErr w:type="gramStart"/>
                      <w:r w:rsidRPr="00B80FC5"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>RIESGO</w:t>
                      </w:r>
                      <w:r>
                        <w:rPr>
                          <w:rFonts w:cs="Arial"/>
                          <w:b/>
                          <w:bCs w:val="0"/>
                          <w:sz w:val="18"/>
                          <w:szCs w:val="18"/>
                        </w:rPr>
                        <w:t>:</w:t>
                      </w:r>
                      <w:r w:rsidRPr="00B80FC5"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Pr="00B80FC5">
                        <w:rPr>
                          <w:rFonts w:cs="Arial"/>
                          <w:sz w:val="18"/>
                          <w:szCs w:val="18"/>
                        </w:rPr>
                        <w:t>…………………...</w:t>
                      </w:r>
                    </w:p>
                    <w:p w14:paraId="19391562" w14:textId="77777777" w:rsidR="00B00624" w:rsidRPr="00B80FC5" w:rsidRDefault="00B00624" w:rsidP="00B80FC5">
                      <w:pPr>
                        <w:rPr>
                          <w:rFonts w:cs="Arial"/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</w:t>
                      </w:r>
                      <w:r w:rsidRPr="00032213">
                        <w:t>…………………</w:t>
                      </w:r>
                      <w:r>
                        <w:t>……………………………..</w:t>
                      </w:r>
                    </w:p>
                    <w:p w14:paraId="3DF6044D" w14:textId="77777777"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14:paraId="220FE48D" w14:textId="77777777" w:rsidR="00B00624" w:rsidRPr="00B80FC5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CC2D54">
                        <w:rPr>
                          <w:rFonts w:ascii="Arial" w:hAnsi="Arial" w:cs="Arial"/>
                          <w:b/>
                          <w:szCs w:val="24"/>
                        </w:rPr>
                        <w:t>4.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</w:t>
                      </w:r>
                      <w:r w:rsidRPr="008978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MEDICAMENTOS PRESCRIPTOS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B80F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…………</w:t>
                      </w:r>
                      <w:proofErr w:type="gramStart"/>
                      <w:r w:rsidRPr="00B80F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B80F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56BFC23F" w14:textId="77777777" w:rsidR="00B00624" w:rsidRPr="00B80FC5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 w:rsidRPr="00B80FC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 ……………………………………………………………</w:t>
                      </w:r>
                    </w:p>
                    <w:p w14:paraId="158BE09A" w14:textId="77777777"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</w:p>
                    <w:p w14:paraId="32343522" w14:textId="77777777"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 w:rsidRPr="00CC2D54">
                        <w:rPr>
                          <w:rFonts w:ascii="Arial" w:hAnsi="Arial" w:cs="Arial"/>
                          <w:b/>
                          <w:szCs w:val="24"/>
                        </w:rPr>
                        <w:t>5.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</w:t>
                      </w:r>
                      <w:r w:rsidRPr="008978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DURANTE ACTIVIDAD FÍSICA PREVIA SUFRIÓ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:</w:t>
                      </w:r>
                    </w:p>
                    <w:p w14:paraId="17E7343E" w14:textId="77777777" w:rsidR="00B00624" w:rsidRPr="00777FB7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 xml:space="preserve"> </w:t>
                      </w:r>
                      <w:r w:rsidRPr="00777F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NO</w:t>
                      </w:r>
                    </w:p>
                    <w:p w14:paraId="1BCBEEAA" w14:textId="77777777" w:rsidR="00B00624" w:rsidRDefault="00B00624" w:rsidP="00777FB7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Cansancio extremo……………</w:t>
                      </w:r>
                    </w:p>
                    <w:p w14:paraId="798FB5D0" w14:textId="77777777"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Falta de aire………………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.</w:t>
                      </w:r>
                    </w:p>
                    <w:p w14:paraId="193EE666" w14:textId="77777777"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Pérdida de conocimiento………</w:t>
                      </w:r>
                    </w:p>
                    <w:p w14:paraId="1D199805" w14:textId="77777777"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Palpitaciones……………………</w:t>
                      </w:r>
                    </w:p>
                    <w:p w14:paraId="79E9BDCC" w14:textId="77777777"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Precordalgias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…………………...</w:t>
                      </w:r>
                    </w:p>
                    <w:p w14:paraId="17232DFA" w14:textId="77777777" w:rsidR="00B00624" w:rsidRDefault="00B00624" w:rsidP="00777FB7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Cefaleas………………………….</w:t>
                      </w:r>
                    </w:p>
                    <w:p w14:paraId="3BA794D4" w14:textId="77777777"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Vómitos……………………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.</w:t>
                      </w:r>
                    </w:p>
                    <w:p w14:paraId="27056E05" w14:textId="77777777"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Otros. ...................................................................</w:t>
                      </w:r>
                    </w:p>
                    <w:p w14:paraId="165A89F7" w14:textId="77777777" w:rsidR="00B00624" w:rsidRDefault="00B00624">
                      <w:pPr>
                        <w:pStyle w:val="Default"/>
                        <w:autoSpaceDE/>
                        <w:autoSpaceDN/>
                        <w:adjustRightInd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………………………………………………………..</w:t>
                      </w:r>
                    </w:p>
                    <w:p w14:paraId="2A6B7B89" w14:textId="77777777" w:rsidR="00B00624" w:rsidRDefault="00B00624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786EF016" w14:textId="77777777" w:rsidR="00B00624" w:rsidRDefault="00B00624"/>
                  </w:txbxContent>
                </v:textbox>
              </v:shape>
            </w:pict>
          </mc:Fallback>
        </mc:AlternateContent>
      </w:r>
      <w:r w:rsidR="00B00624">
        <w:tab/>
      </w:r>
      <w:r w:rsidR="00B00624">
        <w:tab/>
      </w:r>
      <w:r w:rsidR="00B00624">
        <w:tab/>
      </w:r>
      <w:r w:rsidR="00B00624">
        <w:tab/>
      </w:r>
      <w:r w:rsidR="00B00624">
        <w:tab/>
      </w:r>
    </w:p>
    <w:p w14:paraId="12A6C39C" w14:textId="77777777" w:rsidR="00B00624" w:rsidRDefault="00B00624">
      <w:pPr>
        <w:rPr>
          <w:rFonts w:cs="Arial"/>
          <w:b/>
          <w:bCs w:val="0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22AB035A" w14:textId="77777777" w:rsidR="00B00624" w:rsidRDefault="00B00624">
      <w:pPr>
        <w:jc w:val="right"/>
        <w:rPr>
          <w:rFonts w:cs="Arial"/>
        </w:rPr>
      </w:pPr>
    </w:p>
    <w:p w14:paraId="15AC58B5" w14:textId="77777777" w:rsidR="00B00624" w:rsidRDefault="00B00624">
      <w:pPr>
        <w:jc w:val="right"/>
        <w:rPr>
          <w:rFonts w:cs="Arial"/>
        </w:rPr>
      </w:pPr>
    </w:p>
    <w:p w14:paraId="0FD3D666" w14:textId="77777777" w:rsidR="00B00624" w:rsidRDefault="00B00624" w:rsidP="00A82A1C">
      <w:pPr>
        <w:jc w:val="right"/>
        <w:rPr>
          <w:rFonts w:cs="Arial"/>
        </w:rPr>
      </w:pPr>
    </w:p>
    <w:p w14:paraId="4CD4B4D6" w14:textId="77777777" w:rsidR="00B00624" w:rsidRDefault="00196319" w:rsidP="00A82A1C">
      <w:pPr>
        <w:jc w:val="center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158DFF" wp14:editId="59F55D41">
                <wp:simplePos x="0" y="0"/>
                <wp:positionH relativeFrom="column">
                  <wp:posOffset>2286000</wp:posOffset>
                </wp:positionH>
                <wp:positionV relativeFrom="paragraph">
                  <wp:posOffset>5461000</wp:posOffset>
                </wp:positionV>
                <wp:extent cx="114300" cy="114300"/>
                <wp:effectExtent l="9525" t="12700" r="9525" b="635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96AC5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180pt;margin-top:430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"/>
            </w:pict>
          </mc:Fallback>
        </mc:AlternateContent>
      </w:r>
    </w:p>
    <w:p w14:paraId="172A4EE9" w14:textId="77777777" w:rsidR="00B00624" w:rsidRPr="007D2982" w:rsidRDefault="00B00624" w:rsidP="007D2982">
      <w:pPr>
        <w:rPr>
          <w:rFonts w:cs="Arial"/>
        </w:rPr>
      </w:pPr>
    </w:p>
    <w:p w14:paraId="4D21F9F7" w14:textId="77777777" w:rsidR="00B00624" w:rsidRPr="007D2982" w:rsidRDefault="00B00624" w:rsidP="007D2982">
      <w:pPr>
        <w:rPr>
          <w:rFonts w:cs="Arial"/>
        </w:rPr>
      </w:pPr>
    </w:p>
    <w:p w14:paraId="2B7F50D9" w14:textId="77777777" w:rsidR="00B00624" w:rsidRPr="007D2982" w:rsidRDefault="00B00624" w:rsidP="007D2982">
      <w:pPr>
        <w:rPr>
          <w:rFonts w:cs="Arial"/>
        </w:rPr>
      </w:pPr>
    </w:p>
    <w:p w14:paraId="4E4D5FAF" w14:textId="77777777" w:rsidR="00B00624" w:rsidRPr="007D2982" w:rsidRDefault="00B00624" w:rsidP="007D2982">
      <w:pPr>
        <w:rPr>
          <w:rFonts w:cs="Arial"/>
        </w:rPr>
      </w:pPr>
    </w:p>
    <w:p w14:paraId="095CA806" w14:textId="77777777" w:rsidR="00B00624" w:rsidRPr="007D2982" w:rsidRDefault="00B00624" w:rsidP="007D2982">
      <w:pPr>
        <w:rPr>
          <w:rFonts w:cs="Arial"/>
        </w:rPr>
      </w:pPr>
    </w:p>
    <w:p w14:paraId="42A6B3CA" w14:textId="77777777" w:rsidR="00B00624" w:rsidRPr="007D2982" w:rsidRDefault="00B00624" w:rsidP="007D2982">
      <w:pPr>
        <w:rPr>
          <w:rFonts w:cs="Arial"/>
        </w:rPr>
      </w:pPr>
    </w:p>
    <w:p w14:paraId="104C1C69" w14:textId="77777777" w:rsidR="00B00624" w:rsidRPr="007D2982" w:rsidRDefault="00196319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077CDA" wp14:editId="7B4D82CB">
                <wp:simplePos x="0" y="0"/>
                <wp:positionH relativeFrom="column">
                  <wp:posOffset>4975860</wp:posOffset>
                </wp:positionH>
                <wp:positionV relativeFrom="paragraph">
                  <wp:posOffset>41275</wp:posOffset>
                </wp:positionV>
                <wp:extent cx="114300" cy="114300"/>
                <wp:effectExtent l="13335" t="12700" r="5715" b="6350"/>
                <wp:wrapNone/>
                <wp:docPr id="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47C8E" id="Rectangle 6" o:spid="_x0000_s1026" style="position:absolute;margin-left:391.8pt;margin-top:3.2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nJ/UHeAAAACA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9FB083" wp14:editId="74437AB6">
                <wp:simplePos x="0" y="0"/>
                <wp:positionH relativeFrom="column">
                  <wp:posOffset>4432935</wp:posOffset>
                </wp:positionH>
                <wp:positionV relativeFrom="paragraph">
                  <wp:posOffset>41275</wp:posOffset>
                </wp:positionV>
                <wp:extent cx="114300" cy="114300"/>
                <wp:effectExtent l="13335" t="12700" r="5715" b="6350"/>
                <wp:wrapNone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ED703" id="Rectangle 7" o:spid="_x0000_s1026" style="position:absolute;margin-left:349.05pt;margin-top:3.25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nqb1/eAAAACAEA&#10;AA8AAAAAAAAAAAAAAAAAYAQAAGRycy9kb3ducmV2LnhtbFBLBQYAAAAABAAEAPMAAABrBQAAAAA=&#10;"/>
            </w:pict>
          </mc:Fallback>
        </mc:AlternateContent>
      </w:r>
    </w:p>
    <w:p w14:paraId="52EA9B52" w14:textId="77777777" w:rsidR="00B00624" w:rsidRPr="007D2982" w:rsidRDefault="00B00624" w:rsidP="007D2982">
      <w:pPr>
        <w:rPr>
          <w:rFonts w:cs="Arial"/>
        </w:rPr>
      </w:pPr>
    </w:p>
    <w:p w14:paraId="0D5574F4" w14:textId="77777777" w:rsidR="00B00624" w:rsidRPr="007D2982" w:rsidRDefault="00B00624" w:rsidP="007D2982">
      <w:pPr>
        <w:rPr>
          <w:rFonts w:cs="Arial"/>
        </w:rPr>
      </w:pPr>
    </w:p>
    <w:p w14:paraId="22747827" w14:textId="77777777" w:rsidR="00B00624" w:rsidRPr="007D2982" w:rsidRDefault="00B00624" w:rsidP="007D2982">
      <w:pPr>
        <w:rPr>
          <w:rFonts w:cs="Arial"/>
        </w:rPr>
      </w:pPr>
    </w:p>
    <w:p w14:paraId="69323CE4" w14:textId="77777777" w:rsidR="00B00624" w:rsidRPr="007D2982" w:rsidRDefault="00B00624" w:rsidP="007D2982">
      <w:pPr>
        <w:rPr>
          <w:rFonts w:cs="Arial"/>
        </w:rPr>
      </w:pPr>
    </w:p>
    <w:p w14:paraId="4756F708" w14:textId="77777777" w:rsidR="00B00624" w:rsidRPr="007D2982" w:rsidRDefault="00B00624" w:rsidP="007D2982">
      <w:pPr>
        <w:rPr>
          <w:rFonts w:cs="Arial"/>
        </w:rPr>
      </w:pPr>
    </w:p>
    <w:p w14:paraId="6E4FBF93" w14:textId="77777777" w:rsidR="00B00624" w:rsidRPr="007D2982" w:rsidRDefault="00B00624" w:rsidP="007D2982">
      <w:pPr>
        <w:rPr>
          <w:rFonts w:cs="Arial"/>
        </w:rPr>
      </w:pPr>
    </w:p>
    <w:p w14:paraId="04756A29" w14:textId="77777777" w:rsidR="00B00624" w:rsidRPr="007D2982" w:rsidRDefault="00B00624" w:rsidP="007D2982">
      <w:pPr>
        <w:rPr>
          <w:rFonts w:cs="Arial"/>
        </w:rPr>
      </w:pPr>
    </w:p>
    <w:p w14:paraId="27764ED5" w14:textId="77777777" w:rsidR="00B00624" w:rsidRPr="007D2982" w:rsidRDefault="00B00624" w:rsidP="007D2982">
      <w:pPr>
        <w:rPr>
          <w:rFonts w:cs="Arial"/>
        </w:rPr>
      </w:pPr>
    </w:p>
    <w:p w14:paraId="00BB141B" w14:textId="77777777" w:rsidR="00B00624" w:rsidRPr="007D2982" w:rsidRDefault="00196319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C79240" wp14:editId="12427E17">
                <wp:simplePos x="0" y="0"/>
                <wp:positionH relativeFrom="column">
                  <wp:posOffset>2628900</wp:posOffset>
                </wp:positionH>
                <wp:positionV relativeFrom="paragraph">
                  <wp:posOffset>99695</wp:posOffset>
                </wp:positionV>
                <wp:extent cx="342900" cy="114300"/>
                <wp:effectExtent l="9525" t="13970" r="9525" b="5080"/>
                <wp:wrapNone/>
                <wp:docPr id="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3ECF" w14:textId="77777777" w:rsidR="00B00624" w:rsidRDefault="00B00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79240" id="Text Box 8" o:spid="_x0000_s1028" type="#_x0000_t202" style="position:absolute;margin-left:207pt;margin-top:7.85pt;width:27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">
                <v:textbox>
                  <w:txbxContent>
                    <w:p w14:paraId="61503ECF" w14:textId="77777777" w:rsidR="00B00624" w:rsidRDefault="00B006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BEBEDDB" wp14:editId="4510B88F">
                <wp:simplePos x="0" y="0"/>
                <wp:positionH relativeFrom="column">
                  <wp:posOffset>914400</wp:posOffset>
                </wp:positionH>
                <wp:positionV relativeFrom="paragraph">
                  <wp:posOffset>147320</wp:posOffset>
                </wp:positionV>
                <wp:extent cx="342900" cy="114300"/>
                <wp:effectExtent l="9525" t="13970" r="9525" b="5080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06E06" id="Rectangle 9" o:spid="_x0000_s1026" style="position:absolute;margin-left:1in;margin-top:11.6pt;width:27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"/>
            </w:pict>
          </mc:Fallback>
        </mc:AlternateContent>
      </w:r>
    </w:p>
    <w:p w14:paraId="23FEF14E" w14:textId="77777777" w:rsidR="00B00624" w:rsidRPr="007D2982" w:rsidRDefault="00196319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D852329" wp14:editId="67A2B43C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342900" cy="114300"/>
                <wp:effectExtent l="9525" t="5715" r="9525" b="13335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95DD" id="Rectangle 10" o:spid="_x0000_s1026" style="position:absolute;margin-left:207pt;margin-top:4.2pt;width:27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7E9418E" wp14:editId="7A84C3AB">
                <wp:simplePos x="0" y="0"/>
                <wp:positionH relativeFrom="column">
                  <wp:posOffset>914400</wp:posOffset>
                </wp:positionH>
                <wp:positionV relativeFrom="paragraph">
                  <wp:posOffset>100965</wp:posOffset>
                </wp:positionV>
                <wp:extent cx="342900" cy="114300"/>
                <wp:effectExtent l="9525" t="5715" r="9525" b="13335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9E301" id="Rectangle 11" o:spid="_x0000_s1026" style="position:absolute;margin-left:1in;margin-top:7.95pt;width:27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"/>
            </w:pict>
          </mc:Fallback>
        </mc:AlternateContent>
      </w:r>
    </w:p>
    <w:p w14:paraId="067BF83C" w14:textId="77777777" w:rsidR="00B00624" w:rsidRPr="007D2982" w:rsidRDefault="00196319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2536437" wp14:editId="64387DCD">
                <wp:simplePos x="0" y="0"/>
                <wp:positionH relativeFrom="column">
                  <wp:posOffset>914400</wp:posOffset>
                </wp:positionH>
                <wp:positionV relativeFrom="paragraph">
                  <wp:posOffset>54610</wp:posOffset>
                </wp:positionV>
                <wp:extent cx="342900" cy="114300"/>
                <wp:effectExtent l="9525" t="6985" r="9525" b="12065"/>
                <wp:wrapNone/>
                <wp:docPr id="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B994C" id="Rectangle 12" o:spid="_x0000_s1026" style="position:absolute;margin-left:1in;margin-top:4.3pt;width:27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"/>
            </w:pict>
          </mc:Fallback>
        </mc:AlternateContent>
      </w:r>
    </w:p>
    <w:p w14:paraId="5CEECBEE" w14:textId="77777777" w:rsidR="00B00624" w:rsidRPr="007D2982" w:rsidRDefault="00B00624" w:rsidP="007D2982">
      <w:pPr>
        <w:rPr>
          <w:rFonts w:cs="Arial"/>
        </w:rPr>
      </w:pPr>
    </w:p>
    <w:p w14:paraId="50125F83" w14:textId="77777777" w:rsidR="00B00624" w:rsidRPr="007D2982" w:rsidRDefault="00B00624" w:rsidP="007D2982">
      <w:pPr>
        <w:rPr>
          <w:rFonts w:cs="Arial"/>
        </w:rPr>
      </w:pPr>
    </w:p>
    <w:p w14:paraId="6BE6F1EA" w14:textId="77777777" w:rsidR="00B00624" w:rsidRPr="007D2982" w:rsidRDefault="00B00624" w:rsidP="007D2982">
      <w:pPr>
        <w:rPr>
          <w:rFonts w:cs="Arial"/>
        </w:rPr>
      </w:pPr>
    </w:p>
    <w:p w14:paraId="15DB893C" w14:textId="77777777" w:rsidR="00B00624" w:rsidRPr="007D2982" w:rsidRDefault="00B00624" w:rsidP="007D2982">
      <w:pPr>
        <w:rPr>
          <w:rFonts w:cs="Arial"/>
        </w:rPr>
      </w:pPr>
    </w:p>
    <w:p w14:paraId="222C7394" w14:textId="77777777" w:rsidR="00B00624" w:rsidRPr="007D2982" w:rsidRDefault="00B00624" w:rsidP="007D2982">
      <w:pPr>
        <w:rPr>
          <w:rFonts w:cs="Arial"/>
        </w:rPr>
      </w:pPr>
    </w:p>
    <w:p w14:paraId="1E5AB1C2" w14:textId="77777777" w:rsidR="00B00624" w:rsidRPr="007D2982" w:rsidRDefault="00B00624" w:rsidP="007D2982">
      <w:pPr>
        <w:rPr>
          <w:rFonts w:cs="Arial"/>
        </w:rPr>
      </w:pPr>
    </w:p>
    <w:p w14:paraId="186233C6" w14:textId="77777777" w:rsidR="00B00624" w:rsidRPr="007D2982" w:rsidRDefault="00196319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3F09EC" wp14:editId="1B6C8485">
                <wp:simplePos x="0" y="0"/>
                <wp:positionH relativeFrom="column">
                  <wp:posOffset>4747260</wp:posOffset>
                </wp:positionH>
                <wp:positionV relativeFrom="paragraph">
                  <wp:posOffset>130810</wp:posOffset>
                </wp:positionV>
                <wp:extent cx="114300" cy="114300"/>
                <wp:effectExtent l="13335" t="6985" r="5715" b="12065"/>
                <wp:wrapNone/>
                <wp:docPr id="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AA0C" id="Rectangle 13" o:spid="_x0000_s1026" style="position:absolute;margin-left:373.8pt;margin-top:10.3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Aq08jr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24975E" wp14:editId="6FCFBBB3">
                <wp:simplePos x="0" y="0"/>
                <wp:positionH relativeFrom="column">
                  <wp:posOffset>5257800</wp:posOffset>
                </wp:positionH>
                <wp:positionV relativeFrom="paragraph">
                  <wp:posOffset>130810</wp:posOffset>
                </wp:positionV>
                <wp:extent cx="114300" cy="114300"/>
                <wp:effectExtent l="9525" t="6985" r="9525" b="12065"/>
                <wp:wrapNone/>
                <wp:docPr id="3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B0926" id="Rectangle 14" o:spid="_x0000_s1026" style="position:absolute;margin-left:414pt;margin-top:10.3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O3AyBDeAAAACQEA&#10;AA8AAAAAAAAAAAAAAAAAYAQAAGRycy9kb3ducmV2LnhtbFBLBQYAAAAABAAEAPMAAABrBQAAAAA=&#10;"/>
            </w:pict>
          </mc:Fallback>
        </mc:AlternateContent>
      </w:r>
    </w:p>
    <w:p w14:paraId="0A68F3AC" w14:textId="77777777" w:rsidR="00B00624" w:rsidRPr="007D2982" w:rsidRDefault="00B00624" w:rsidP="007D2982">
      <w:pPr>
        <w:rPr>
          <w:rFonts w:cs="Arial"/>
        </w:rPr>
      </w:pPr>
    </w:p>
    <w:p w14:paraId="7758BE8F" w14:textId="77777777" w:rsidR="00B00624" w:rsidRPr="007D2982" w:rsidRDefault="00196319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60B7F8" wp14:editId="0C7E54FA">
                <wp:simplePos x="0" y="0"/>
                <wp:positionH relativeFrom="column">
                  <wp:posOffset>4747260</wp:posOffset>
                </wp:positionH>
                <wp:positionV relativeFrom="paragraph">
                  <wp:posOffset>28575</wp:posOffset>
                </wp:positionV>
                <wp:extent cx="114300" cy="114300"/>
                <wp:effectExtent l="13335" t="9525" r="5715" b="9525"/>
                <wp:wrapNone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04BF1" id="Rectangle 15" o:spid="_x0000_s1026" style="position:absolute;margin-left:373.8pt;margin-top:2.2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a/QgUt0AAAAIAQAA&#10;DwAAAAAAAAAAAAAAAABg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8EB0EB" wp14:editId="2E2606C2">
                <wp:simplePos x="0" y="0"/>
                <wp:positionH relativeFrom="column">
                  <wp:posOffset>5257800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9525" r="9525" b="9525"/>
                <wp:wrapNone/>
                <wp:docPr id="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A5415" id="Rectangle 16" o:spid="_x0000_s1026" style="position:absolute;margin-left:414pt;margin-top:2.2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h44Id0AAAAIAQAA&#10;DwAAAAAAAAAAAAAAAABgBAAAZHJzL2Rvd25yZXYueG1sUEsFBgAAAAAEAAQA8wAAAGoFAAAAAA==&#10;"/>
            </w:pict>
          </mc:Fallback>
        </mc:AlternateContent>
      </w:r>
    </w:p>
    <w:p w14:paraId="2293732E" w14:textId="77777777" w:rsidR="00B00624" w:rsidRPr="007D2982" w:rsidRDefault="00196319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DDFCB9" wp14:editId="7634FA2E">
                <wp:simplePos x="0" y="0"/>
                <wp:positionH relativeFrom="column">
                  <wp:posOffset>2286000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9525" t="8255" r="9525" b="10795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362A6" id="Rectangle 17" o:spid="_x0000_s1026" style="position:absolute;margin-left:180pt;margin-top:5.9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HX6rKX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6EA0A8" wp14:editId="5416473D">
                <wp:simplePos x="0" y="0"/>
                <wp:positionH relativeFrom="column">
                  <wp:posOffset>1943100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9525" t="8255" r="9525" b="10795"/>
                <wp:wrapNone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C205D" id="Rectangle 18" o:spid="_x0000_s1026" style="position:absolute;margin-left:153pt;margin-top:5.9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B3/7z7eAAAACQEA&#10;AA8AAAAAAAAAAAAAAAAAYAQAAGRycy9kb3ducmV2LnhtbFBLBQYAAAAABAAEAPMAAABrBQAAAAA=&#10;"/>
            </w:pict>
          </mc:Fallback>
        </mc:AlternateContent>
      </w:r>
    </w:p>
    <w:p w14:paraId="0DB66FAD" w14:textId="77777777" w:rsidR="00B00624" w:rsidRPr="007D2982" w:rsidRDefault="00196319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B7D2D0" wp14:editId="281F65BB">
                <wp:simplePos x="0" y="0"/>
                <wp:positionH relativeFrom="column">
                  <wp:posOffset>2286000</wp:posOffset>
                </wp:positionH>
                <wp:positionV relativeFrom="paragraph">
                  <wp:posOffset>78740</wp:posOffset>
                </wp:positionV>
                <wp:extent cx="114300" cy="114300"/>
                <wp:effectExtent l="9525" t="12065" r="9525" b="6985"/>
                <wp:wrapNone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50963" id="Rectangle 19" o:spid="_x0000_s1026" style="position:absolute;margin-left:180pt;margin-top:6.2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FSkjD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8E8DA0" wp14:editId="12DC1309">
                <wp:simplePos x="0" y="0"/>
                <wp:positionH relativeFrom="column">
                  <wp:posOffset>1943100</wp:posOffset>
                </wp:positionH>
                <wp:positionV relativeFrom="paragraph">
                  <wp:posOffset>78740</wp:posOffset>
                </wp:positionV>
                <wp:extent cx="114300" cy="114300"/>
                <wp:effectExtent l="9525" t="12065" r="9525" b="6985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BEA7" id="Rectangle 20" o:spid="_x0000_s1026" style="position:absolute;margin-left:153pt;margin-top:6.2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yVfRq90AAAAJAQAA&#10;DwAAAAAAAAAAAAAAAABgBAAAZHJzL2Rvd25yZXYueG1sUEsFBgAAAAAEAAQA8wAAAGoFAAAAAA==&#10;"/>
            </w:pict>
          </mc:Fallback>
        </mc:AlternateContent>
      </w:r>
    </w:p>
    <w:p w14:paraId="2AE6E9A9" w14:textId="77777777" w:rsidR="00B00624" w:rsidRPr="007D2982" w:rsidRDefault="00196319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D306EE" wp14:editId="7DBD96F3">
                <wp:simplePos x="0" y="0"/>
                <wp:positionH relativeFrom="column">
                  <wp:posOffset>2286000</wp:posOffset>
                </wp:positionH>
                <wp:positionV relativeFrom="paragraph">
                  <wp:posOffset>96520</wp:posOffset>
                </wp:positionV>
                <wp:extent cx="114300" cy="114300"/>
                <wp:effectExtent l="9525" t="10795" r="9525" b="8255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E75A1" id="Rectangle 21" o:spid="_x0000_s1026" style="position:absolute;margin-left:180pt;margin-top:7.6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uKFf/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54D4D9" wp14:editId="6A766A50">
                <wp:simplePos x="0" y="0"/>
                <wp:positionH relativeFrom="column">
                  <wp:posOffset>1943100</wp:posOffset>
                </wp:positionH>
                <wp:positionV relativeFrom="paragraph">
                  <wp:posOffset>96520</wp:posOffset>
                </wp:positionV>
                <wp:extent cx="114300" cy="114300"/>
                <wp:effectExtent l="9525" t="10795" r="9525" b="8255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D8CF4" id="Rectangle 22" o:spid="_x0000_s1026" style="position:absolute;margin-left:153pt;margin-top:7.6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M49WZN0AAAAJAQAA&#10;DwAAAAAAAAAAAAAAAABgBAAAZHJzL2Rvd25yZXYueG1sUEsFBgAAAAAEAAQA8wAAAGoFAAAAAA==&#10;"/>
            </w:pict>
          </mc:Fallback>
        </mc:AlternateContent>
      </w:r>
    </w:p>
    <w:p w14:paraId="779EB981" w14:textId="77777777" w:rsidR="00B00624" w:rsidRPr="007D2982" w:rsidRDefault="00196319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D9650A" wp14:editId="3E0612A4">
                <wp:simplePos x="0" y="0"/>
                <wp:positionH relativeFrom="column">
                  <wp:posOffset>2286000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9525" t="12065" r="9525" b="698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231CC" id="Rectangle 23" o:spid="_x0000_s1026" style="position:absolute;margin-left:180pt;margin-top:3.9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Xa50LeAAAACA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5E789" wp14:editId="1F9030F6">
                <wp:simplePos x="0" y="0"/>
                <wp:positionH relativeFrom="column">
                  <wp:posOffset>1943100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9525" t="12065" r="9525" b="6985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1C02" id="Rectangle 24" o:spid="_x0000_s1026" style="position:absolute;margin-left:153pt;margin-top:3.9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hGQ/t0AAAAIAQAA&#10;DwAAAAAAAAAAAAAAAABgBAAAZHJzL2Rvd25yZXYueG1sUEsFBgAAAAAEAAQA8wAAAGoFAAAAAA==&#10;"/>
            </w:pict>
          </mc:Fallback>
        </mc:AlternateContent>
      </w:r>
    </w:p>
    <w:p w14:paraId="1F3F8426" w14:textId="77777777" w:rsidR="00B00624" w:rsidRPr="007D2982" w:rsidRDefault="00196319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B31E10" wp14:editId="67953DB4">
                <wp:simplePos x="0" y="0"/>
                <wp:positionH relativeFrom="column">
                  <wp:posOffset>2286000</wp:posOffset>
                </wp:positionH>
                <wp:positionV relativeFrom="paragraph">
                  <wp:posOffset>118110</wp:posOffset>
                </wp:positionV>
                <wp:extent cx="114300" cy="114300"/>
                <wp:effectExtent l="9525" t="13335" r="9525" b="5715"/>
                <wp:wrapNone/>
                <wp:docPr id="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E2CF6" id="Rectangle 25" o:spid="_x0000_s1026" style="position:absolute;margin-left:180pt;margin-top:9.3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7+OiN90AAAAJAQAA&#10;DwAAAAAAAAAAAAAAAABg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6CFFD3" wp14:editId="679F2EE5">
                <wp:simplePos x="0" y="0"/>
                <wp:positionH relativeFrom="column">
                  <wp:posOffset>2286000</wp:posOffset>
                </wp:positionH>
                <wp:positionV relativeFrom="paragraph">
                  <wp:posOffset>3810</wp:posOffset>
                </wp:positionV>
                <wp:extent cx="114300" cy="114300"/>
                <wp:effectExtent l="9525" t="13335" r="9525" b="5715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22EF" id="Rectangle 26" o:spid="_x0000_s1026" style="position:absolute;margin-left:180pt;margin-top:.3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61La7bAAAABwEAAA8A&#10;AAAAAAAAAAAAAAAAYA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D700F3" wp14:editId="334C4A7D">
                <wp:simplePos x="0" y="0"/>
                <wp:positionH relativeFrom="column">
                  <wp:posOffset>1943100</wp:posOffset>
                </wp:positionH>
                <wp:positionV relativeFrom="paragraph">
                  <wp:posOffset>118110</wp:posOffset>
                </wp:positionV>
                <wp:extent cx="114300" cy="114300"/>
                <wp:effectExtent l="9525" t="13335" r="9525" b="5715"/>
                <wp:wrapNone/>
                <wp:docPr id="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487D2" id="Rectangle 27" o:spid="_x0000_s1026" style="position:absolute;margin-left:153pt;margin-top:9.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h+bhrN0AAAAJAQAA&#10;DwAAAAAAAAAAAAAAAABg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D25995" wp14:editId="70C35722">
                <wp:simplePos x="0" y="0"/>
                <wp:positionH relativeFrom="column">
                  <wp:posOffset>1943100</wp:posOffset>
                </wp:positionH>
                <wp:positionV relativeFrom="paragraph">
                  <wp:posOffset>3810</wp:posOffset>
                </wp:positionV>
                <wp:extent cx="114300" cy="114300"/>
                <wp:effectExtent l="9525" t="13335" r="9525" b="5715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D2BC3" id="Rectangle 28" o:spid="_x0000_s1026" style="position:absolute;margin-left:153pt;margin-top:.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GCz1STbAAAABwEAAA8A&#10;AAAAAAAAAAAAAAAAYAQAAGRycy9kb3ducmV2LnhtbFBLBQYAAAAABAAEAPMAAABoBQAAAAA=&#10;"/>
            </w:pict>
          </mc:Fallback>
        </mc:AlternateContent>
      </w:r>
    </w:p>
    <w:p w14:paraId="62BD6A10" w14:textId="77777777" w:rsidR="00B00624" w:rsidRPr="007D2982" w:rsidRDefault="00196319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0F2A16D" wp14:editId="47277FA1">
                <wp:simplePos x="0" y="0"/>
                <wp:positionH relativeFrom="column">
                  <wp:posOffset>2286000</wp:posOffset>
                </wp:positionH>
                <wp:positionV relativeFrom="paragraph">
                  <wp:posOffset>71755</wp:posOffset>
                </wp:positionV>
                <wp:extent cx="114300" cy="114300"/>
                <wp:effectExtent l="9525" t="5080" r="9525" b="13970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F2B0" id="AutoShape 29" o:spid="_x0000_s1026" type="#_x0000_t109" style="position:absolute;margin-left:180pt;margin-top:5.65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5823B2" wp14:editId="3D5E4632">
                <wp:simplePos x="0" y="0"/>
                <wp:positionH relativeFrom="column">
                  <wp:posOffset>1943100</wp:posOffset>
                </wp:positionH>
                <wp:positionV relativeFrom="paragraph">
                  <wp:posOffset>71755</wp:posOffset>
                </wp:positionV>
                <wp:extent cx="114300" cy="114300"/>
                <wp:effectExtent l="9525" t="5080" r="9525" b="13970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C61C3" id="Rectangle 30" o:spid="_x0000_s1026" style="position:absolute;margin-left:153pt;margin-top:5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OGuWIDeAAAACQEA&#10;AA8AAAAAAAAAAAAAAAAAYAQAAGRycy9kb3ducmV2LnhtbFBLBQYAAAAABAAEAPMAAABrBQAAAAA=&#10;"/>
            </w:pict>
          </mc:Fallback>
        </mc:AlternateContent>
      </w:r>
    </w:p>
    <w:p w14:paraId="179AD3DD" w14:textId="77777777" w:rsidR="00B00624" w:rsidRPr="007D2982" w:rsidRDefault="00196319" w:rsidP="007D298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B7C088" wp14:editId="78620F79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9525" t="6350" r="9525" b="1270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0B548" id="Rectangle 31" o:spid="_x0000_s1026" style="position:absolute;margin-left:153pt;margin-top:2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/cCZ+3AAAAAgBAAAP&#10;AAAAAAAAAAAAAAAAAGAEAABkcnMvZG93bnJldi54bWxQSwUGAAAAAAQABADzAAAAaQUAAAAA&#10;"/>
            </w:pict>
          </mc:Fallback>
        </mc:AlternateContent>
      </w:r>
    </w:p>
    <w:p w14:paraId="29BE75EA" w14:textId="77777777" w:rsidR="00B00624" w:rsidRPr="007D2982" w:rsidRDefault="00B00624" w:rsidP="007D2982">
      <w:pPr>
        <w:rPr>
          <w:rFonts w:cs="Arial"/>
        </w:rPr>
      </w:pPr>
    </w:p>
    <w:p w14:paraId="0ABE676E" w14:textId="77777777" w:rsidR="00B00624" w:rsidRPr="007D2982" w:rsidRDefault="00B00624" w:rsidP="007D2982">
      <w:pPr>
        <w:rPr>
          <w:rFonts w:cs="Arial"/>
        </w:rPr>
      </w:pPr>
    </w:p>
    <w:p w14:paraId="45929D22" w14:textId="77777777" w:rsidR="00B00624" w:rsidRPr="007D2982" w:rsidRDefault="00B00624" w:rsidP="007D2982">
      <w:pPr>
        <w:rPr>
          <w:rFonts w:cs="Arial"/>
        </w:rPr>
      </w:pPr>
    </w:p>
    <w:p w14:paraId="24A307B5" w14:textId="77777777" w:rsidR="00B00624" w:rsidRDefault="00B00624" w:rsidP="007D2982">
      <w:pPr>
        <w:rPr>
          <w:rFonts w:cs="Arial"/>
        </w:rPr>
      </w:pPr>
    </w:p>
    <w:p w14:paraId="1D6B62E1" w14:textId="77777777" w:rsidR="00B00624" w:rsidRPr="00172360" w:rsidRDefault="00196319" w:rsidP="001E0885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F88EA3" wp14:editId="2E8502D2">
                <wp:simplePos x="0" y="0"/>
                <wp:positionH relativeFrom="column">
                  <wp:posOffset>51435</wp:posOffset>
                </wp:positionH>
                <wp:positionV relativeFrom="paragraph">
                  <wp:posOffset>196215</wp:posOffset>
                </wp:positionV>
                <wp:extent cx="6120765" cy="834390"/>
                <wp:effectExtent l="3810" t="0" r="0" b="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283E9" w14:textId="77777777" w:rsidR="00B00624" w:rsidRPr="000B09EC" w:rsidRDefault="00B00624" w:rsidP="000B09EC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B09EC">
                              <w:rPr>
                                <w:sz w:val="20"/>
                              </w:rPr>
                              <w:t>Hago c</w:t>
                            </w:r>
                            <w:r>
                              <w:rPr>
                                <w:sz w:val="20"/>
                              </w:rPr>
                              <w:t>onstar que…………………………………………………</w:t>
                            </w:r>
                            <w:r w:rsidRPr="000B09EC">
                              <w:rPr>
                                <w:sz w:val="20"/>
                              </w:rPr>
                              <w:t xml:space="preserve">se encuentra en condiciones para el ingreso escolar, la realización de actividades físicas curriculares y lo establecido en la Resolución M.E. 57 de acuerdo al </w:t>
                            </w:r>
                            <w:proofErr w:type="spellStart"/>
                            <w:r w:rsidRPr="000B09EC">
                              <w:rPr>
                                <w:sz w:val="20"/>
                              </w:rPr>
                              <w:t>exámen</w:t>
                            </w:r>
                            <w:proofErr w:type="spellEnd"/>
                            <w:r w:rsidRPr="000B09EC">
                              <w:rPr>
                                <w:sz w:val="20"/>
                              </w:rPr>
                              <w:t xml:space="preserve"> clínico actual y en reposo practicado en la fecha.</w:t>
                            </w:r>
                          </w:p>
                          <w:p w14:paraId="150B7809" w14:textId="77777777" w:rsidR="00B00624" w:rsidRPr="000B09EC" w:rsidRDefault="00B00624" w:rsidP="000B09EC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B09EC">
                              <w:rPr>
                                <w:b/>
                                <w:sz w:val="16"/>
                                <w:szCs w:val="16"/>
                              </w:rPr>
                              <w:t>ESTA DOCUMENTACION ORIGINAL DEBE PERMANECER EN CUSTODIA Y CONSERVACION LEGAL DE LA DIRECCION DEL CENTRO EDUCATIVO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0B09E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Y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0B09EC">
                              <w:rPr>
                                <w:b/>
                                <w:sz w:val="16"/>
                                <w:szCs w:val="16"/>
                              </w:rPr>
                              <w:t>COPIA EN PODER DEL RESPONSABLE LEGAL DEL ALUMNO.</w:t>
                            </w:r>
                          </w:p>
                          <w:p w14:paraId="7408A471" w14:textId="77777777" w:rsidR="00B00624" w:rsidRDefault="00B00624" w:rsidP="00405A85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A998594" w14:textId="77777777" w:rsidR="00B00624" w:rsidRDefault="00B00624" w:rsidP="005718D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88EA3" id="Text Box 32" o:spid="_x0000_s1029" type="#_x0000_t202" style="position:absolute;margin-left:4.05pt;margin-top:15.45pt;width:481.95pt;height:65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" stroked="f">
                <v:textbox>
                  <w:txbxContent>
                    <w:p w14:paraId="678283E9" w14:textId="77777777" w:rsidR="00B00624" w:rsidRPr="000B09EC" w:rsidRDefault="00B00624" w:rsidP="000B09EC">
                      <w:pPr>
                        <w:jc w:val="both"/>
                        <w:rPr>
                          <w:sz w:val="20"/>
                        </w:rPr>
                      </w:pPr>
                      <w:r w:rsidRPr="000B09EC">
                        <w:rPr>
                          <w:sz w:val="20"/>
                        </w:rPr>
                        <w:t>Hago c</w:t>
                      </w:r>
                      <w:r>
                        <w:rPr>
                          <w:sz w:val="20"/>
                        </w:rPr>
                        <w:t>onstar que…………………………………………………</w:t>
                      </w:r>
                      <w:r w:rsidRPr="000B09EC">
                        <w:rPr>
                          <w:sz w:val="20"/>
                        </w:rPr>
                        <w:t xml:space="preserve">se encuentra en condiciones para el ingreso escolar, la realización de actividades físicas curriculares y lo establecido en la Resolución M.E. 57 de acuerdo al </w:t>
                      </w:r>
                      <w:proofErr w:type="spellStart"/>
                      <w:r w:rsidRPr="000B09EC">
                        <w:rPr>
                          <w:sz w:val="20"/>
                        </w:rPr>
                        <w:t>exámen</w:t>
                      </w:r>
                      <w:proofErr w:type="spellEnd"/>
                      <w:r w:rsidRPr="000B09EC">
                        <w:rPr>
                          <w:sz w:val="20"/>
                        </w:rPr>
                        <w:t xml:space="preserve"> clínico actual y en reposo practicado en la fecha.</w:t>
                      </w:r>
                    </w:p>
                    <w:p w14:paraId="150B7809" w14:textId="77777777" w:rsidR="00B00624" w:rsidRPr="000B09EC" w:rsidRDefault="00B00624" w:rsidP="000B09EC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B09EC">
                        <w:rPr>
                          <w:b/>
                          <w:sz w:val="16"/>
                          <w:szCs w:val="16"/>
                        </w:rPr>
                        <w:t>ESTA DOCUMENTACION ORIGINAL DEBE PERMANECER EN CUSTODIA Y CONSERVACION LEGAL DE LA DIRECCION DEL CENTRO EDUCATIVO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0B09EC">
                        <w:rPr>
                          <w:b/>
                          <w:sz w:val="16"/>
                          <w:szCs w:val="16"/>
                        </w:rPr>
                        <w:t xml:space="preserve"> Y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LA </w:t>
                      </w:r>
                      <w:r w:rsidRPr="000B09EC">
                        <w:rPr>
                          <w:b/>
                          <w:sz w:val="16"/>
                          <w:szCs w:val="16"/>
                        </w:rPr>
                        <w:t>COPIA EN PODER DEL RESPONSABLE LEGAL DEL ALUMNO.</w:t>
                      </w:r>
                    </w:p>
                    <w:p w14:paraId="7408A471" w14:textId="77777777" w:rsidR="00B00624" w:rsidRDefault="00B00624" w:rsidP="00405A85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A998594" w14:textId="77777777" w:rsidR="00B00624" w:rsidRDefault="00B00624" w:rsidP="005718D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C9F294" wp14:editId="416BEBC3">
                <wp:simplePos x="0" y="0"/>
                <wp:positionH relativeFrom="column">
                  <wp:posOffset>3429000</wp:posOffset>
                </wp:positionH>
                <wp:positionV relativeFrom="paragraph">
                  <wp:posOffset>1186815</wp:posOffset>
                </wp:positionV>
                <wp:extent cx="1943100" cy="409575"/>
                <wp:effectExtent l="0" t="0" r="0" b="381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F2A44" w14:textId="77777777" w:rsidR="00B00624" w:rsidRDefault="00B00624">
                            <w:pPr>
                              <w:jc w:val="center"/>
                            </w:pPr>
                            <w:r>
                              <w:t>.................................</w:t>
                            </w:r>
                          </w:p>
                          <w:p w14:paraId="77151DEF" w14:textId="77777777" w:rsidR="00B00624" w:rsidRDefault="00B00624">
                            <w:pPr>
                              <w:pStyle w:val="Ttulo4"/>
                              <w:jc w:val="center"/>
                            </w:pPr>
                            <w:r>
                              <w:t>Firma y sello del Médico</w:t>
                            </w:r>
                          </w:p>
                          <w:p w14:paraId="002A529D" w14:textId="77777777" w:rsidR="00B00624" w:rsidRDefault="00B00624" w:rsidP="000B3380"/>
                          <w:p w14:paraId="72AFFD04" w14:textId="77777777" w:rsidR="00B00624" w:rsidRDefault="00B00624" w:rsidP="000B3380"/>
                          <w:p w14:paraId="648A7432" w14:textId="77777777" w:rsidR="00B00624" w:rsidRDefault="00B00624" w:rsidP="000B3380"/>
                          <w:p w14:paraId="2E98800D" w14:textId="77777777" w:rsidR="00B00624" w:rsidRDefault="00B00624" w:rsidP="000B3380"/>
                          <w:p w14:paraId="2B753D0E" w14:textId="77777777" w:rsidR="00B00624" w:rsidRDefault="00B00624" w:rsidP="000B3380"/>
                          <w:p w14:paraId="4BB3FCC1" w14:textId="77777777" w:rsidR="00B00624" w:rsidRDefault="00B00624" w:rsidP="000B3380"/>
                          <w:p w14:paraId="52F45A91" w14:textId="77777777" w:rsidR="00B00624" w:rsidRDefault="00B00624" w:rsidP="000B3380"/>
                          <w:p w14:paraId="03436072" w14:textId="77777777" w:rsidR="00B00624" w:rsidRDefault="00B00624" w:rsidP="000B3380"/>
                          <w:p w14:paraId="4AD79AE1" w14:textId="77777777" w:rsidR="00B00624" w:rsidRDefault="00B00624" w:rsidP="000B3380"/>
                          <w:p w14:paraId="4C5D7CB0" w14:textId="77777777" w:rsidR="00B00624" w:rsidRPr="000B3380" w:rsidRDefault="00B00624" w:rsidP="000B3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9F294" id="Text Box 33" o:spid="_x0000_s1030" type="#_x0000_t202" style="position:absolute;margin-left:270pt;margin-top:93.45pt;width:153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" stroked="f">
                <v:textbox>
                  <w:txbxContent>
                    <w:p w14:paraId="0B4F2A44" w14:textId="77777777" w:rsidR="00B00624" w:rsidRDefault="00B00624">
                      <w:pPr>
                        <w:jc w:val="center"/>
                      </w:pPr>
                      <w:r>
                        <w:t>.................................</w:t>
                      </w:r>
                    </w:p>
                    <w:p w14:paraId="77151DEF" w14:textId="77777777" w:rsidR="00B00624" w:rsidRDefault="00B00624">
                      <w:pPr>
                        <w:pStyle w:val="Ttulo4"/>
                        <w:jc w:val="center"/>
                      </w:pPr>
                      <w:r>
                        <w:t>Firma y sello del Médico</w:t>
                      </w:r>
                    </w:p>
                    <w:p w14:paraId="002A529D" w14:textId="77777777" w:rsidR="00B00624" w:rsidRDefault="00B00624" w:rsidP="000B3380"/>
                    <w:p w14:paraId="72AFFD04" w14:textId="77777777" w:rsidR="00B00624" w:rsidRDefault="00B00624" w:rsidP="000B3380"/>
                    <w:p w14:paraId="648A7432" w14:textId="77777777" w:rsidR="00B00624" w:rsidRDefault="00B00624" w:rsidP="000B3380"/>
                    <w:p w14:paraId="2E98800D" w14:textId="77777777" w:rsidR="00B00624" w:rsidRDefault="00B00624" w:rsidP="000B3380"/>
                    <w:p w14:paraId="2B753D0E" w14:textId="77777777" w:rsidR="00B00624" w:rsidRDefault="00B00624" w:rsidP="000B3380"/>
                    <w:p w14:paraId="4BB3FCC1" w14:textId="77777777" w:rsidR="00B00624" w:rsidRDefault="00B00624" w:rsidP="000B3380"/>
                    <w:p w14:paraId="52F45A91" w14:textId="77777777" w:rsidR="00B00624" w:rsidRDefault="00B00624" w:rsidP="000B3380"/>
                    <w:p w14:paraId="03436072" w14:textId="77777777" w:rsidR="00B00624" w:rsidRDefault="00B00624" w:rsidP="000B3380"/>
                    <w:p w14:paraId="4AD79AE1" w14:textId="77777777" w:rsidR="00B00624" w:rsidRDefault="00B00624" w:rsidP="000B3380"/>
                    <w:p w14:paraId="4C5D7CB0" w14:textId="77777777" w:rsidR="00B00624" w:rsidRPr="000B3380" w:rsidRDefault="00B00624" w:rsidP="000B33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406311" wp14:editId="15256B1B">
                <wp:simplePos x="0" y="0"/>
                <wp:positionH relativeFrom="column">
                  <wp:posOffset>194310</wp:posOffset>
                </wp:positionH>
                <wp:positionV relativeFrom="paragraph">
                  <wp:posOffset>1186815</wp:posOffset>
                </wp:positionV>
                <wp:extent cx="2491740" cy="342900"/>
                <wp:effectExtent l="3810" t="0" r="0" b="381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58A6F" w14:textId="77777777" w:rsidR="00B00624" w:rsidRDefault="00B006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sz w:val="16"/>
                              </w:rPr>
                              <w:t xml:space="preserve">NOTIFICADO     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.....................................................</w:t>
                            </w:r>
                          </w:p>
                          <w:p w14:paraId="54CC9745" w14:textId="77777777" w:rsidR="00B00624" w:rsidRDefault="00B00624">
                            <w:pPr>
                              <w:pStyle w:val="Ttulo4"/>
                              <w:ind w:firstLine="708"/>
                            </w:pPr>
                            <w:r>
                              <w:t xml:space="preserve">          Firma del padre / madre/ Tutor 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06311" id="Text Box 34" o:spid="_x0000_s1031" type="#_x0000_t202" style="position:absolute;margin-left:15.3pt;margin-top:93.45pt;width:196.2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" stroked="f">
                <v:textbox>
                  <w:txbxContent>
                    <w:p w14:paraId="46F58A6F" w14:textId="77777777" w:rsidR="00B00624" w:rsidRDefault="00B00624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bCs w:val="0"/>
                          <w:sz w:val="16"/>
                        </w:rPr>
                        <w:t xml:space="preserve">NOTIFICADO     </w:t>
                      </w:r>
                      <w:r>
                        <w:rPr>
                          <w:sz w:val="16"/>
                        </w:rPr>
                        <w:t>.....................................................</w:t>
                      </w:r>
                    </w:p>
                    <w:p w14:paraId="54CC9745" w14:textId="77777777" w:rsidR="00B00624" w:rsidRDefault="00B00624">
                      <w:pPr>
                        <w:pStyle w:val="Ttulo4"/>
                        <w:ind w:firstLine="708"/>
                      </w:pPr>
                      <w:r>
                        <w:t xml:space="preserve">          Firma del padre / madre/ Tutor /a</w:t>
                      </w:r>
                    </w:p>
                  </w:txbxContent>
                </v:textbox>
              </v:shape>
            </w:pict>
          </mc:Fallback>
        </mc:AlternateContent>
      </w:r>
      <w:r w:rsidR="00B00624">
        <w:rPr>
          <w:rFonts w:cs="Arial"/>
        </w:rPr>
        <w:br w:type="page"/>
      </w:r>
    </w:p>
    <w:p w14:paraId="3BBD0716" w14:textId="77777777" w:rsidR="00B00624" w:rsidRDefault="00196319" w:rsidP="001E08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8A9BD0" wp14:editId="7B884C75">
                <wp:simplePos x="0" y="0"/>
                <wp:positionH relativeFrom="column">
                  <wp:posOffset>-129540</wp:posOffset>
                </wp:positionH>
                <wp:positionV relativeFrom="paragraph">
                  <wp:posOffset>71755</wp:posOffset>
                </wp:positionV>
                <wp:extent cx="6400800" cy="1943100"/>
                <wp:effectExtent l="13335" t="5080" r="5715" b="13970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9AFE9" w14:textId="77777777" w:rsidR="00B00624" w:rsidRPr="00156896" w:rsidRDefault="00B00624" w:rsidP="001E0885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ACTUALIZACION / RENOVACION ANUAL (C.U.S.)           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Lugar y Fecha</w:t>
                            </w:r>
                            <w:r w:rsidRPr="000C59E5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………………………………. 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7EEE4FC3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Este nuevo examen médico presenta los cambios 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biológicos  normales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/patológicos con respecto al  examen  anterior.-</w:t>
                            </w:r>
                          </w:p>
                          <w:p w14:paraId="1776EF0B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Edad………….  Peso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…….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.     Talla……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IMC………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Diag.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Antropométrico……………………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</w:t>
                            </w:r>
                          </w:p>
                          <w:p w14:paraId="48BD2E92" w14:textId="77777777" w:rsidR="00B00624" w:rsidRPr="00156896" w:rsidRDefault="00B00624" w:rsidP="001E0885">
                            <w:pPr>
                              <w:jc w:val="both"/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</w:pPr>
                            <w:proofErr w:type="gramStart"/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ANTECEDENTES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………………………………………………………………………………………….....  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1CB06C03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………………………………………………..……………………………………………………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……………………..</w:t>
                            </w:r>
                          </w:p>
                          <w:p w14:paraId="372C61D1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EXAMEN 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FISICO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..……………………………………………………………………………………………………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</w:t>
                            </w:r>
                          </w:p>
                          <w:p w14:paraId="3CB167A4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ESTADO DE SALUD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Normal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 xml:space="preserve"> 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Derivado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a: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…………….  Debe 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volver:…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</w:t>
                            </w:r>
                          </w:p>
                          <w:p w14:paraId="7CE1DAD0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Observaciones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Recomendaciones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</w:t>
                            </w:r>
                          </w:p>
                          <w:p w14:paraId="7F944E67" w14:textId="77777777" w:rsidR="00B00624" w:rsidRPr="00156896" w:rsidRDefault="00B00624" w:rsidP="001E0885">
                            <w:pPr>
                              <w:spacing w:line="120" w:lineRule="auto"/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</w:t>
                            </w:r>
                          </w:p>
                          <w:p w14:paraId="7790B489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Notificado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………………………………  </w:t>
                            </w:r>
                          </w:p>
                          <w:p w14:paraId="056AD400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Firma del padre/tutor                       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Firma y sello del médico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E53AA96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14:paraId="1AC42B3D" w14:textId="77777777" w:rsidR="00B00624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  <w:p w14:paraId="72BB889E" w14:textId="77777777" w:rsidR="00B00624" w:rsidRPr="00724C9B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A9BD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5" o:spid="_x0000_s1032" type="#_x0000_t176" style="position:absolute;margin-left:-10.2pt;margin-top:5.65pt;width:7in;height:15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">
                <v:textbox>
                  <w:txbxContent>
                    <w:p w14:paraId="2D49AFE9" w14:textId="77777777" w:rsidR="00B00624" w:rsidRPr="00156896" w:rsidRDefault="00B00624" w:rsidP="001E0885">
                      <w:pP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ACTUALIZACION / RENOVACION ANUAL (C.U.S.)            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Lugar y Fecha</w:t>
                      </w:r>
                      <w:r w:rsidRPr="000C59E5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………………………………. 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</w:t>
                      </w:r>
                    </w:p>
                    <w:p w14:paraId="7EEE4FC3" w14:textId="77777777" w:rsidR="00B00624" w:rsidRPr="00156896" w:rsidRDefault="00B00624" w:rsidP="001E0885">
                      <w:pPr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Este nuevo examen médico presenta los cambios </w:t>
                      </w:r>
                      <w:proofErr w:type="gramStart"/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biológicos  normales</w:t>
                      </w:r>
                      <w:proofErr w:type="gramEnd"/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/patológicos con respecto al  examen  anterior.-</w:t>
                      </w:r>
                    </w:p>
                    <w:p w14:paraId="1776EF0B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Edad………….  Peso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   Talla……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IMC………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Diag.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Antropométrico……………………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</w:t>
                      </w:r>
                    </w:p>
                    <w:p w14:paraId="48BD2E92" w14:textId="77777777" w:rsidR="00B00624" w:rsidRPr="00156896" w:rsidRDefault="00B00624" w:rsidP="001E0885">
                      <w:pPr>
                        <w:jc w:val="both"/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</w:pPr>
                      <w:proofErr w:type="gramStart"/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ANTECEDENTES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………………………………………………………………………………………….....  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</w:t>
                      </w:r>
                    </w:p>
                    <w:p w14:paraId="1CB06C03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………………………………………………..……………………………………………………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……………………..</w:t>
                      </w:r>
                    </w:p>
                    <w:p w14:paraId="372C61D1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EXAMEN </w:t>
                      </w:r>
                      <w:proofErr w:type="gramStart"/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FISICO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..……………………………………………………………………………………………………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</w:t>
                      </w:r>
                    </w:p>
                    <w:p w14:paraId="3CB167A4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ESTADO DE SALUD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Normal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 xml:space="preserve"> 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Derivado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a: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…………….  Debe 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volver:…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</w:t>
                      </w:r>
                    </w:p>
                    <w:p w14:paraId="7CE1DAD0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Observaciones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/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Recomendaciones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</w:t>
                      </w:r>
                    </w:p>
                    <w:p w14:paraId="7F944E67" w14:textId="77777777" w:rsidR="00B00624" w:rsidRPr="00156896" w:rsidRDefault="00B00624" w:rsidP="001E0885">
                      <w:pPr>
                        <w:spacing w:line="120" w:lineRule="auto"/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</w:t>
                      </w:r>
                    </w:p>
                    <w:p w14:paraId="7790B489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Notificado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………………………………  </w:t>
                      </w:r>
                    </w:p>
                    <w:p w14:paraId="056AD400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Firma del padre/tutor                       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Firma y sello del médico                                                                                                                                                                   </w:t>
                      </w:r>
                    </w:p>
                    <w:p w14:paraId="6E53AA96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                </w:t>
                      </w:r>
                    </w:p>
                    <w:p w14:paraId="1AC42B3D" w14:textId="77777777" w:rsidR="00B00624" w:rsidRDefault="00B00624" w:rsidP="001E0885">
                      <w:pPr>
                        <w:rPr>
                          <w:lang w:val="es-AR"/>
                        </w:rPr>
                      </w:pPr>
                    </w:p>
                    <w:p w14:paraId="72BB889E" w14:textId="77777777" w:rsidR="00B00624" w:rsidRPr="00724C9B" w:rsidRDefault="00B00624" w:rsidP="001E0885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C5BD6B" w14:textId="77777777" w:rsidR="00B00624" w:rsidRPr="00172360" w:rsidRDefault="00B00624" w:rsidP="001E0885">
      <w:pPr>
        <w:tabs>
          <w:tab w:val="left" w:pos="5565"/>
        </w:tabs>
      </w:pPr>
      <w:r>
        <w:tab/>
      </w:r>
    </w:p>
    <w:p w14:paraId="06009754" w14:textId="77777777" w:rsidR="00B00624" w:rsidRPr="007D2982" w:rsidRDefault="00196319" w:rsidP="007D2982">
      <w:pPr>
        <w:jc w:val="right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A12CD" wp14:editId="4CE00456">
                <wp:simplePos x="0" y="0"/>
                <wp:positionH relativeFrom="column">
                  <wp:posOffset>-129540</wp:posOffset>
                </wp:positionH>
                <wp:positionV relativeFrom="paragraph">
                  <wp:posOffset>1693545</wp:posOffset>
                </wp:positionV>
                <wp:extent cx="6400800" cy="1943100"/>
                <wp:effectExtent l="13335" t="7620" r="5715" b="11430"/>
                <wp:wrapNone/>
                <wp:docPr id="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B4FC3" w14:textId="77777777" w:rsidR="00B00624" w:rsidRPr="00156896" w:rsidRDefault="00B00624" w:rsidP="001E0885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ACTUALIZACION / RENOVACION ANUAL (C.U.S.)           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Lugar y Fecha…………………………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>…….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0C6FD531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Este nuevo examen médico presenta los cambios 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biológicos  normales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/patológicos con respecto al  examen  anterior.-</w:t>
                            </w:r>
                          </w:p>
                          <w:p w14:paraId="39527B1D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Edad………….  Peso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…….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.     Talla……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IMC………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Diag. 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Antropométrico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</w:t>
                            </w:r>
                          </w:p>
                          <w:p w14:paraId="2C49D7DC" w14:textId="77777777" w:rsidR="00B00624" w:rsidRPr="00156896" w:rsidRDefault="00B00624" w:rsidP="001E0885">
                            <w:pPr>
                              <w:jc w:val="both"/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ANTECEDENTES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………………………………………………………………………………………………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…....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.  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27EAE1F9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………………………………………………..……………………………………………………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……………………..</w:t>
                            </w:r>
                          </w:p>
                          <w:p w14:paraId="78EBD922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EXAMEN 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FISICO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..……………………………………………………………………………………………………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</w:t>
                            </w:r>
                          </w:p>
                          <w:p w14:paraId="0AF5D8BA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ESTADO DE SALUD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Normal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 xml:space="preserve"> 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Derivado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…………….  Debe volver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</w:t>
                            </w:r>
                          </w:p>
                          <w:p w14:paraId="1488164A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Observaciones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Recomendaciones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</w:t>
                            </w:r>
                          </w:p>
                          <w:p w14:paraId="43CBC9A2" w14:textId="77777777" w:rsidR="00B00624" w:rsidRPr="00156896" w:rsidRDefault="00B00624" w:rsidP="001E0885">
                            <w:pPr>
                              <w:spacing w:line="120" w:lineRule="auto"/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</w:t>
                            </w:r>
                          </w:p>
                          <w:p w14:paraId="7C0320E4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Notificado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………………………………  </w:t>
                            </w:r>
                          </w:p>
                          <w:p w14:paraId="1F11D140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Firma del padre/tutor                       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Firma y sello del médico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99558FF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14:paraId="4183F2D2" w14:textId="77777777" w:rsidR="00B00624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  <w:p w14:paraId="7E07475D" w14:textId="77777777" w:rsidR="00B00624" w:rsidRPr="00724C9B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A12CD" id="AutoShape 36" o:spid="_x0000_s1033" type="#_x0000_t176" style="position:absolute;left:0;text-align:left;margin-left:-10.2pt;margin-top:133.35pt;width:7in;height:15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">
                <v:textbox>
                  <w:txbxContent>
                    <w:p w14:paraId="663B4FC3" w14:textId="77777777" w:rsidR="00B00624" w:rsidRPr="00156896" w:rsidRDefault="00B00624" w:rsidP="001E0885">
                      <w:pP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ACTUALIZACION / RENOVACION ANUAL (C.U.S.)            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Lugar y Fecha…………………………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>…….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</w:t>
                      </w:r>
                    </w:p>
                    <w:p w14:paraId="0C6FD531" w14:textId="77777777" w:rsidR="00B00624" w:rsidRPr="00156896" w:rsidRDefault="00B00624" w:rsidP="001E0885">
                      <w:pPr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Este nuevo examen médico presenta los cambios </w:t>
                      </w:r>
                      <w:proofErr w:type="gramStart"/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biológicos  normales</w:t>
                      </w:r>
                      <w:proofErr w:type="gramEnd"/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/patológicos con respecto al  examen  anterior.-</w:t>
                      </w:r>
                    </w:p>
                    <w:p w14:paraId="39527B1D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Edad………….  Peso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   Talla……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IMC………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Diag. 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Antropométrico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</w:t>
                      </w:r>
                    </w:p>
                    <w:p w14:paraId="2C49D7DC" w14:textId="77777777" w:rsidR="00B00624" w:rsidRPr="00156896" w:rsidRDefault="00B00624" w:rsidP="001E0885">
                      <w:pPr>
                        <w:jc w:val="both"/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ANTECEDENTES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………………………………………………………………………………………………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…....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</w:t>
                      </w:r>
                    </w:p>
                    <w:p w14:paraId="27EAE1F9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………………………………………………..……………………………………………………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……………………..</w:t>
                      </w:r>
                    </w:p>
                    <w:p w14:paraId="78EBD922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EXAMEN </w:t>
                      </w:r>
                      <w:proofErr w:type="gramStart"/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FISICO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..……………………………………………………………………………………………………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</w:t>
                      </w:r>
                    </w:p>
                    <w:p w14:paraId="0AF5D8BA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ESTADO DE SALUD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Normal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 xml:space="preserve"> 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Derivado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…………….  Debe volver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</w:t>
                      </w:r>
                    </w:p>
                    <w:p w14:paraId="1488164A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Observaciones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/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Recomendaciones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</w:t>
                      </w:r>
                    </w:p>
                    <w:p w14:paraId="43CBC9A2" w14:textId="77777777" w:rsidR="00B00624" w:rsidRPr="00156896" w:rsidRDefault="00B00624" w:rsidP="001E0885">
                      <w:pPr>
                        <w:spacing w:line="120" w:lineRule="auto"/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</w:t>
                      </w:r>
                    </w:p>
                    <w:p w14:paraId="7C0320E4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Notificado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………………………………  </w:t>
                      </w:r>
                    </w:p>
                    <w:p w14:paraId="1F11D140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Firma del padre/tutor                       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Firma y sello del médico                                                                                                                                                                   </w:t>
                      </w:r>
                    </w:p>
                    <w:p w14:paraId="099558FF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                </w:t>
                      </w:r>
                    </w:p>
                    <w:p w14:paraId="4183F2D2" w14:textId="77777777" w:rsidR="00B00624" w:rsidRDefault="00B00624" w:rsidP="001E0885">
                      <w:pPr>
                        <w:rPr>
                          <w:lang w:val="es-AR"/>
                        </w:rPr>
                      </w:pPr>
                    </w:p>
                    <w:p w14:paraId="7E07475D" w14:textId="77777777" w:rsidR="00B00624" w:rsidRPr="00724C9B" w:rsidRDefault="00B00624" w:rsidP="001E0885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13241E" wp14:editId="7E5D7AAC">
                <wp:simplePos x="0" y="0"/>
                <wp:positionH relativeFrom="column">
                  <wp:posOffset>-129540</wp:posOffset>
                </wp:positionH>
                <wp:positionV relativeFrom="paragraph">
                  <wp:posOffset>3636645</wp:posOffset>
                </wp:positionV>
                <wp:extent cx="6400800" cy="1943100"/>
                <wp:effectExtent l="13335" t="7620" r="5715" b="11430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2B62" w14:textId="77777777" w:rsidR="00B00624" w:rsidRPr="00156896" w:rsidRDefault="00B00624" w:rsidP="001E0885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ACTUALIZACION / RENOVACION ANUAL (C.U.S.)           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Lugar y Fecha…………………………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>…….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7D352EBB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Este nuevo examen médico presenta los cambios 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biológicos  normales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/patológicos con respecto al  examen  anterior.-</w:t>
                            </w:r>
                          </w:p>
                          <w:p w14:paraId="7C4EBDDB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Edad………….  Peso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…….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.     Talla……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IMC………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Diag. Antropométrico……………………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</w:t>
                            </w:r>
                          </w:p>
                          <w:p w14:paraId="73D6798F" w14:textId="77777777" w:rsidR="00B00624" w:rsidRPr="00156896" w:rsidRDefault="00B00624" w:rsidP="001E0885">
                            <w:pPr>
                              <w:jc w:val="both"/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ANTECEDENTES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………………………………………………………………………………………………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…....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.  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06025EA9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………………………………………………..……………………………………………………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……………………..</w:t>
                            </w:r>
                          </w:p>
                          <w:p w14:paraId="23F628AD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EXAMEN FISICO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..……………………………………………………………………………………………………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</w:t>
                            </w:r>
                          </w:p>
                          <w:p w14:paraId="35833FED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ESTADO DE SALUD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Normal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 xml:space="preserve"> 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Derivado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: …………….  Debe 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volver: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</w:t>
                            </w:r>
                          </w:p>
                          <w:p w14:paraId="07384117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Observaciones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Recomendaciones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</w:t>
                            </w:r>
                          </w:p>
                          <w:p w14:paraId="1425C89B" w14:textId="77777777" w:rsidR="00B00624" w:rsidRPr="00156896" w:rsidRDefault="00B00624" w:rsidP="001E0885">
                            <w:pPr>
                              <w:spacing w:line="120" w:lineRule="auto"/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</w:t>
                            </w:r>
                          </w:p>
                          <w:p w14:paraId="088D8D19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Notificado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………………………………  </w:t>
                            </w:r>
                          </w:p>
                          <w:p w14:paraId="396AA0B2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Firma del padre/tutor                       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Firma y sello del médico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AA3915F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14:paraId="000CD902" w14:textId="77777777" w:rsidR="00B00624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  <w:p w14:paraId="07EDDFFF" w14:textId="77777777" w:rsidR="00B00624" w:rsidRPr="00724C9B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3241E" id="AutoShape 37" o:spid="_x0000_s1034" type="#_x0000_t176" style="position:absolute;left:0;text-align:left;margin-left:-10.2pt;margin-top:286.35pt;width:7in;height:15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">
                <v:textbox>
                  <w:txbxContent>
                    <w:p w14:paraId="3FC82B62" w14:textId="77777777" w:rsidR="00B00624" w:rsidRPr="00156896" w:rsidRDefault="00B00624" w:rsidP="001E0885">
                      <w:pP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ACTUALIZACION / RENOVACION ANUAL (C.U.S.)            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Lugar y Fecha…………………………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>…….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</w:t>
                      </w:r>
                    </w:p>
                    <w:p w14:paraId="7D352EBB" w14:textId="77777777" w:rsidR="00B00624" w:rsidRPr="00156896" w:rsidRDefault="00B00624" w:rsidP="001E0885">
                      <w:pPr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Este nuevo examen médico presenta los cambios </w:t>
                      </w:r>
                      <w:proofErr w:type="gramStart"/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biológicos  normales</w:t>
                      </w:r>
                      <w:proofErr w:type="gramEnd"/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/patológicos con respecto al  examen  anterior.-</w:t>
                      </w:r>
                    </w:p>
                    <w:p w14:paraId="7C4EBDDB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Edad………….  Peso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   Talla……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IMC………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Diag. Antropométrico……………………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</w:t>
                      </w:r>
                    </w:p>
                    <w:p w14:paraId="73D6798F" w14:textId="77777777" w:rsidR="00B00624" w:rsidRPr="00156896" w:rsidRDefault="00B00624" w:rsidP="001E0885">
                      <w:pPr>
                        <w:jc w:val="both"/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ANTECEDENTES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………………………………………………………………………………………………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…....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</w:t>
                      </w:r>
                    </w:p>
                    <w:p w14:paraId="06025EA9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………………………………………………..……………………………………………………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……………………..</w:t>
                      </w:r>
                    </w:p>
                    <w:p w14:paraId="23F628AD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EXAMEN FISICO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..……………………………………………………………………………………………………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</w:t>
                      </w:r>
                    </w:p>
                    <w:p w14:paraId="35833FED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ESTADO DE SALUD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Normal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 xml:space="preserve"> 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Derivado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: …………….  Debe </w:t>
                      </w:r>
                      <w:proofErr w:type="gramStart"/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volver: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</w:t>
                      </w:r>
                    </w:p>
                    <w:p w14:paraId="07384117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Observaciones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/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Recomendaciones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</w:t>
                      </w:r>
                    </w:p>
                    <w:p w14:paraId="1425C89B" w14:textId="77777777" w:rsidR="00B00624" w:rsidRPr="00156896" w:rsidRDefault="00B00624" w:rsidP="001E0885">
                      <w:pPr>
                        <w:spacing w:line="120" w:lineRule="auto"/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</w:t>
                      </w:r>
                    </w:p>
                    <w:p w14:paraId="088D8D19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Notificado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………………………………  </w:t>
                      </w:r>
                    </w:p>
                    <w:p w14:paraId="396AA0B2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Firma del padre/tutor                       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Firma y sello del médico                                                                                                                                                                   </w:t>
                      </w:r>
                    </w:p>
                    <w:p w14:paraId="4AA3915F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                </w:t>
                      </w:r>
                    </w:p>
                    <w:p w14:paraId="000CD902" w14:textId="77777777" w:rsidR="00B00624" w:rsidRDefault="00B00624" w:rsidP="001E0885">
                      <w:pPr>
                        <w:rPr>
                          <w:lang w:val="es-AR"/>
                        </w:rPr>
                      </w:pPr>
                    </w:p>
                    <w:p w14:paraId="07EDDFFF" w14:textId="77777777" w:rsidR="00B00624" w:rsidRPr="00724C9B" w:rsidRDefault="00B00624" w:rsidP="001E0885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3380847" wp14:editId="77A265EE">
                <wp:simplePos x="0" y="0"/>
                <wp:positionH relativeFrom="column">
                  <wp:posOffset>-129540</wp:posOffset>
                </wp:positionH>
                <wp:positionV relativeFrom="paragraph">
                  <wp:posOffset>5579745</wp:posOffset>
                </wp:positionV>
                <wp:extent cx="6400800" cy="1943100"/>
                <wp:effectExtent l="13335" t="7620" r="5715" b="1143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FF49D" w14:textId="77777777" w:rsidR="00B00624" w:rsidRPr="00156896" w:rsidRDefault="00B00624" w:rsidP="001E0885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ACTUALIZACION / RENOVACION ANUAL (C.U.S.)           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Lugar y Fecha…………………………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>…….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5338033A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Este nuevo examen médico presenta los cambios 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biológicos  normales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/patológicos con respecto al  examen  anterior.-</w:t>
                            </w:r>
                          </w:p>
                          <w:p w14:paraId="26E099E5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Edad………….  Peso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…….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.     Talla……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IMC………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Diag.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Antropométrico……………………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</w:t>
                            </w:r>
                          </w:p>
                          <w:p w14:paraId="117CA728" w14:textId="77777777" w:rsidR="00B00624" w:rsidRPr="00156896" w:rsidRDefault="00B00624" w:rsidP="001E0885">
                            <w:pPr>
                              <w:jc w:val="both"/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ANTECEDENTES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………………………………………………………………………………………………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…....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.  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76256F83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………………………………………………..……………………………………………………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……………………..</w:t>
                            </w:r>
                          </w:p>
                          <w:p w14:paraId="1533E775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EXAMEN FISICO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..……………………………………………………………………………………………………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</w:t>
                            </w:r>
                          </w:p>
                          <w:p w14:paraId="03433884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ESTADO DE SALUD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Normal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 xml:space="preserve">       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Derivado: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………….  Debe volver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</w:t>
                            </w:r>
                          </w:p>
                          <w:p w14:paraId="44DBDE98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Observaciones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Recomendaciones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</w:t>
                            </w:r>
                          </w:p>
                          <w:p w14:paraId="41F7415E" w14:textId="77777777" w:rsidR="00B00624" w:rsidRPr="00156896" w:rsidRDefault="00B00624" w:rsidP="001E0885">
                            <w:pPr>
                              <w:spacing w:line="120" w:lineRule="auto"/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</w:t>
                            </w:r>
                          </w:p>
                          <w:p w14:paraId="45937CF4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Notificado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………………………………  </w:t>
                            </w:r>
                          </w:p>
                          <w:p w14:paraId="462D7342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Firma del padre/tutor                       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Firma y sello del médico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8AB83EA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14:paraId="46F09926" w14:textId="77777777" w:rsidR="00B00624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  <w:p w14:paraId="17302B49" w14:textId="77777777" w:rsidR="00B00624" w:rsidRPr="00724C9B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80847" id="AutoShape 38" o:spid="_x0000_s1035" type="#_x0000_t176" style="position:absolute;left:0;text-align:left;margin-left:-10.2pt;margin-top:439.35pt;width:7in;height:15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">
                <v:textbox>
                  <w:txbxContent>
                    <w:p w14:paraId="435FF49D" w14:textId="77777777" w:rsidR="00B00624" w:rsidRPr="00156896" w:rsidRDefault="00B00624" w:rsidP="001E0885">
                      <w:pP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ACTUALIZACION / RENOVACION ANUAL (C.U.S.)            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Lugar y Fecha…………………………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>…….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</w:t>
                      </w:r>
                    </w:p>
                    <w:p w14:paraId="5338033A" w14:textId="77777777" w:rsidR="00B00624" w:rsidRPr="00156896" w:rsidRDefault="00B00624" w:rsidP="001E0885">
                      <w:pPr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Este nuevo examen médico presenta los cambios </w:t>
                      </w:r>
                      <w:proofErr w:type="gramStart"/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biológicos  normales</w:t>
                      </w:r>
                      <w:proofErr w:type="gramEnd"/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/patológicos con respecto al  examen  anterior.-</w:t>
                      </w:r>
                    </w:p>
                    <w:p w14:paraId="26E099E5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Edad………….  Peso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   Talla……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IMC………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Diag.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Antropométrico……………………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</w:t>
                      </w:r>
                    </w:p>
                    <w:p w14:paraId="117CA728" w14:textId="77777777" w:rsidR="00B00624" w:rsidRPr="00156896" w:rsidRDefault="00B00624" w:rsidP="001E0885">
                      <w:pPr>
                        <w:jc w:val="both"/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ANTECEDENTES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………………………………………………………………………………………………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…....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</w:t>
                      </w:r>
                    </w:p>
                    <w:p w14:paraId="76256F83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………………………………………………..……………………………………………………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……………………..</w:t>
                      </w:r>
                    </w:p>
                    <w:p w14:paraId="1533E775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EXAMEN FISICO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..……………………………………………………………………………………………………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</w:t>
                      </w:r>
                    </w:p>
                    <w:p w14:paraId="03433884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ESTADO DE SALUD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Normal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 xml:space="preserve">       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Derivado: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………….  Debe volver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</w:t>
                      </w:r>
                    </w:p>
                    <w:p w14:paraId="44DBDE98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Observaciones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/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Recomendaciones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</w:t>
                      </w:r>
                    </w:p>
                    <w:p w14:paraId="41F7415E" w14:textId="77777777" w:rsidR="00B00624" w:rsidRPr="00156896" w:rsidRDefault="00B00624" w:rsidP="001E0885">
                      <w:pPr>
                        <w:spacing w:line="120" w:lineRule="auto"/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</w:t>
                      </w:r>
                    </w:p>
                    <w:p w14:paraId="45937CF4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Notificado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………………………………  </w:t>
                      </w:r>
                    </w:p>
                    <w:p w14:paraId="462D7342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Firma del padre/tutor                       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Firma y sello del médico                                                                                                                                                                   </w:t>
                      </w:r>
                    </w:p>
                    <w:p w14:paraId="58AB83EA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                </w:t>
                      </w:r>
                    </w:p>
                    <w:p w14:paraId="46F09926" w14:textId="77777777" w:rsidR="00B00624" w:rsidRDefault="00B00624" w:rsidP="001E0885">
                      <w:pPr>
                        <w:rPr>
                          <w:lang w:val="es-AR"/>
                        </w:rPr>
                      </w:pPr>
                    </w:p>
                    <w:p w14:paraId="17302B49" w14:textId="77777777" w:rsidR="00B00624" w:rsidRPr="00724C9B" w:rsidRDefault="00B00624" w:rsidP="001E0885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2D4902" wp14:editId="60569AC8">
                <wp:simplePos x="0" y="0"/>
                <wp:positionH relativeFrom="column">
                  <wp:posOffset>-129540</wp:posOffset>
                </wp:positionH>
                <wp:positionV relativeFrom="paragraph">
                  <wp:posOffset>7522845</wp:posOffset>
                </wp:positionV>
                <wp:extent cx="6400800" cy="1943100"/>
                <wp:effectExtent l="13335" t="7620" r="5715" b="11430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1BBE6" w14:textId="77777777" w:rsidR="00B00624" w:rsidRPr="00156896" w:rsidRDefault="00B00624" w:rsidP="001E0885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ACTUALIZACION / RENOVACION ANUAL (C.U.S.)           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Lugar y Fecha…………………………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>…….</w:t>
                            </w:r>
                            <w:r w:rsidRPr="00156896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5BF2439D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 xml:space="preserve">Este nuevo examen médico presenta los cambios 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biológicos  normales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18"/>
                                <w:szCs w:val="18"/>
                                <w:lang w:val="es-AR"/>
                              </w:rPr>
                              <w:t>/patológicos con respecto al  examen  anterior.-</w:t>
                            </w:r>
                          </w:p>
                          <w:p w14:paraId="7818CECD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Edad………….  Peso</w:t>
                            </w:r>
                            <w:proofErr w:type="gramStart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…….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.     Talla……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IMC………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Diag. Antropométrico……………………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</w:t>
                            </w:r>
                          </w:p>
                          <w:p w14:paraId="6AC27679" w14:textId="77777777" w:rsidR="00B00624" w:rsidRPr="00156896" w:rsidRDefault="00B00624" w:rsidP="001E0885">
                            <w:pPr>
                              <w:jc w:val="both"/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</w:pPr>
                            <w:proofErr w:type="gramStart"/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ANTECEDENTES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proofErr w:type="gramEnd"/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……………………………………………………………………………………………….....  </w:t>
                            </w: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4147DE4B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………………………………………………..……………………………………………………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……………………..</w:t>
                            </w:r>
                          </w:p>
                          <w:p w14:paraId="7D27B105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EXAMEN FISICO</w:t>
                            </w:r>
                            <w:r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..……………………………………………………………………………………………………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…………………….</w:t>
                            </w:r>
                          </w:p>
                          <w:p w14:paraId="76BEFB7C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b/>
                                <w:bCs w:val="0"/>
                                <w:sz w:val="20"/>
                                <w:szCs w:val="20"/>
                                <w:lang w:val="es-AR"/>
                              </w:rPr>
                              <w:t>ESTADO DE SALUD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Normal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 xml:space="preserve"> 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Derivado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…………….  Debe volver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</w:t>
                            </w:r>
                          </w:p>
                          <w:p w14:paraId="17C2A8D4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Observaciones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Recomendaciones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……………….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</w:t>
                            </w:r>
                          </w:p>
                          <w:p w14:paraId="21D38C55" w14:textId="77777777" w:rsidR="00B00624" w:rsidRPr="00156896" w:rsidRDefault="00B00624" w:rsidP="001E0885">
                            <w:pPr>
                              <w:spacing w:line="120" w:lineRule="auto"/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</w:t>
                            </w:r>
                          </w:p>
                          <w:p w14:paraId="4BBB5F03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Notificado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……………………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>…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ab/>
                              <w:t xml:space="preserve">………………………………  </w:t>
                            </w:r>
                          </w:p>
                          <w:p w14:paraId="6E38D087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Firma del padre/tutor                        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</w:t>
                            </w: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Firma y sello del médico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4A4AE1A" w14:textId="77777777" w:rsidR="00B00624" w:rsidRPr="00156896" w:rsidRDefault="00B0062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14:paraId="0CB7D405" w14:textId="77777777" w:rsidR="00B00624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  <w:p w14:paraId="034D7C9E" w14:textId="77777777" w:rsidR="00B00624" w:rsidRPr="00724C9B" w:rsidRDefault="00B0062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D4902" id="AutoShape 39" o:spid="_x0000_s1036" type="#_x0000_t176" style="position:absolute;left:0;text-align:left;margin-left:-10.2pt;margin-top:592.35pt;width:7in;height:15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">
                <v:textbox>
                  <w:txbxContent>
                    <w:p w14:paraId="51E1BBE6" w14:textId="77777777" w:rsidR="00B00624" w:rsidRPr="00156896" w:rsidRDefault="00B00624" w:rsidP="001E0885">
                      <w:pP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ACTUALIZACION / RENOVACION ANUAL (C.U.S.)            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Lugar y Fecha…………………………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>…….</w:t>
                      </w:r>
                      <w:r w:rsidRPr="00156896">
                        <w:rPr>
                          <w:rFonts w:cs="Arial"/>
                          <w:b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</w:t>
                      </w:r>
                    </w:p>
                    <w:p w14:paraId="5BF2439D" w14:textId="77777777" w:rsidR="00B00624" w:rsidRPr="00156896" w:rsidRDefault="00B00624" w:rsidP="001E0885">
                      <w:pPr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 xml:space="preserve">Este nuevo examen médico presenta los cambios </w:t>
                      </w:r>
                      <w:proofErr w:type="gramStart"/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biológicos  normales</w:t>
                      </w:r>
                      <w:proofErr w:type="gramEnd"/>
                      <w:r w:rsidRPr="00156896">
                        <w:rPr>
                          <w:rFonts w:cs="Arial"/>
                          <w:sz w:val="18"/>
                          <w:szCs w:val="18"/>
                          <w:lang w:val="es-AR"/>
                        </w:rPr>
                        <w:t>/patológicos con respecto al  examen  anterior.-</w:t>
                      </w:r>
                    </w:p>
                    <w:p w14:paraId="7818CECD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Edad………….  Peso</w:t>
                      </w:r>
                      <w:proofErr w:type="gramStart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…….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.     Talla……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IMC………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Diag. Antropométrico……………………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</w:t>
                      </w:r>
                    </w:p>
                    <w:p w14:paraId="6AC27679" w14:textId="77777777" w:rsidR="00B00624" w:rsidRPr="00156896" w:rsidRDefault="00B00624" w:rsidP="001E0885">
                      <w:pPr>
                        <w:jc w:val="both"/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</w:pPr>
                      <w:proofErr w:type="gramStart"/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ANTECEDENTES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proofErr w:type="gramEnd"/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……………………………………………………………………………………………….....  </w:t>
                      </w: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</w:t>
                      </w:r>
                    </w:p>
                    <w:p w14:paraId="4147DE4B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………………………………………………..……………………………………………………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……………………..</w:t>
                      </w:r>
                    </w:p>
                    <w:p w14:paraId="7D27B105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EXAMEN FISICO</w:t>
                      </w:r>
                      <w:r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..……………………………………………………………………………………………………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…………………….</w:t>
                      </w:r>
                    </w:p>
                    <w:p w14:paraId="76BEFB7C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b/>
                          <w:bCs w:val="0"/>
                          <w:sz w:val="20"/>
                          <w:szCs w:val="20"/>
                          <w:lang w:val="es-AR"/>
                        </w:rPr>
                        <w:t>ESTADO DE SALUD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Normal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 xml:space="preserve"> 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Derivado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…………….  Debe volver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</w:t>
                      </w:r>
                    </w:p>
                    <w:p w14:paraId="17C2A8D4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Observaciones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/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Recomendaciones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…………………………………………………………………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……………….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</w:t>
                      </w:r>
                    </w:p>
                    <w:p w14:paraId="21D38C55" w14:textId="77777777" w:rsidR="00B00624" w:rsidRPr="00156896" w:rsidRDefault="00B00624" w:rsidP="001E0885">
                      <w:pPr>
                        <w:spacing w:line="120" w:lineRule="auto"/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</w:t>
                      </w:r>
                    </w:p>
                    <w:p w14:paraId="4BBB5F03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Notificado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……………………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>…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ab/>
                        <w:t xml:space="preserve">………………………………  </w:t>
                      </w:r>
                    </w:p>
                    <w:p w14:paraId="6E38D087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Firma del padre/tutor                        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</w:t>
                      </w: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Firma y sello del médico                                                                                                                                                                   </w:t>
                      </w:r>
                    </w:p>
                    <w:p w14:paraId="14A4AE1A" w14:textId="77777777" w:rsidR="00B00624" w:rsidRPr="00156896" w:rsidRDefault="00B0062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                </w:t>
                      </w:r>
                    </w:p>
                    <w:p w14:paraId="0CB7D405" w14:textId="77777777" w:rsidR="00B00624" w:rsidRDefault="00B00624" w:rsidP="001E0885">
                      <w:pPr>
                        <w:rPr>
                          <w:lang w:val="es-AR"/>
                        </w:rPr>
                      </w:pPr>
                    </w:p>
                    <w:p w14:paraId="034D7C9E" w14:textId="77777777" w:rsidR="00B00624" w:rsidRPr="00724C9B" w:rsidRDefault="00B00624" w:rsidP="001E0885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0624" w:rsidRPr="007D2982" w:rsidSect="00EE0C38">
      <w:headerReference w:type="default" r:id="rId8"/>
      <w:footerReference w:type="even" r:id="rId9"/>
      <w:footerReference w:type="default" r:id="rId10"/>
      <w:pgSz w:w="11907" w:h="16840" w:code="9"/>
      <w:pgMar w:top="106" w:right="851" w:bottom="136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63F7" w14:textId="77777777" w:rsidR="007368B3" w:rsidRDefault="007368B3">
      <w:r>
        <w:separator/>
      </w:r>
    </w:p>
  </w:endnote>
  <w:endnote w:type="continuationSeparator" w:id="0">
    <w:p w14:paraId="5EE4D8E8" w14:textId="77777777" w:rsidR="007368B3" w:rsidRDefault="007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-Condense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4DBB" w14:textId="77777777" w:rsidR="00B00624" w:rsidRDefault="00B006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15E058" w14:textId="77777777" w:rsidR="00B00624" w:rsidRDefault="00B006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B54B" w14:textId="77777777" w:rsidR="00B00624" w:rsidRDefault="00B00624">
    <w:pPr>
      <w:pStyle w:val="Piedepgina"/>
      <w:ind w:right="360"/>
      <w:jc w:val="center"/>
      <w:rPr>
        <w:rFonts w:ascii="Arial" w:hAnsi="Arial" w:cs="Arial"/>
        <w:bCs/>
        <w:smallCaps/>
        <w:color w:val="006699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ACA8" w14:textId="77777777" w:rsidR="007368B3" w:rsidRDefault="007368B3">
      <w:r>
        <w:separator/>
      </w:r>
    </w:p>
  </w:footnote>
  <w:footnote w:type="continuationSeparator" w:id="0">
    <w:p w14:paraId="2F351F9C" w14:textId="77777777" w:rsidR="007368B3" w:rsidRDefault="007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E803" w14:textId="77777777" w:rsidR="00B00624" w:rsidRPr="00910684" w:rsidRDefault="00B00624" w:rsidP="00910684">
    <w:pPr>
      <w:pStyle w:val="Encabezado"/>
      <w:tabs>
        <w:tab w:val="left" w:pos="2805"/>
        <w:tab w:val="center" w:pos="4961"/>
      </w:tabs>
      <w:spacing w:line="120" w:lineRule="auto"/>
      <w:jc w:val="both"/>
      <w:rPr>
        <w:sz w:val="16"/>
        <w:szCs w:val="16"/>
      </w:rPr>
    </w:pPr>
    <w:r>
      <w:t xml:space="preserve">                                                                                          </w:t>
    </w:r>
  </w:p>
  <w:p w14:paraId="168A81C0" w14:textId="02F5BBBB" w:rsidR="00B00624" w:rsidRDefault="00196319" w:rsidP="00910684">
    <w:pPr>
      <w:pStyle w:val="Encabezado"/>
      <w:spacing w:line="120" w:lineRule="aut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B371DC" wp14:editId="3323E342">
          <wp:simplePos x="0" y="0"/>
          <wp:positionH relativeFrom="column">
            <wp:posOffset>118110</wp:posOffset>
          </wp:positionH>
          <wp:positionV relativeFrom="paragraph">
            <wp:posOffset>170180</wp:posOffset>
          </wp:positionV>
          <wp:extent cx="1143000" cy="381000"/>
          <wp:effectExtent l="0" t="0" r="0" b="0"/>
          <wp:wrapSquare wrapText="bothSides"/>
          <wp:docPr id="1057671313" name="Imagen 1057671313" descr="escudo nuevo gobierno ga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nuevo gobierno ga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624">
      <w:t xml:space="preserve">                          </w:t>
    </w:r>
    <w:r w:rsidR="00AC6632">
      <w:rPr>
        <w:noProof/>
      </w:rPr>
      <w:drawing>
        <wp:inline distT="0" distB="0" distL="0" distR="0" wp14:anchorId="282FAD6E" wp14:editId="481D2D27">
          <wp:extent cx="1257300" cy="390525"/>
          <wp:effectExtent l="0" t="0" r="0" b="0"/>
          <wp:docPr id="498527896" name="Imagen 498527896" descr="LOGO Ministerio de 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inisterio de Sal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80" r="68611" b="-10643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0624">
      <w:t xml:space="preserve">                                              </w:t>
    </w:r>
    <w:r>
      <w:rPr>
        <w:noProof/>
      </w:rPr>
      <w:drawing>
        <wp:inline distT="0" distB="0" distL="0" distR="0" wp14:anchorId="02D228C2" wp14:editId="53723C6B">
          <wp:extent cx="1133475" cy="685800"/>
          <wp:effectExtent l="0" t="0" r="9525" b="0"/>
          <wp:docPr id="2082960067" name="Imagen 208296006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0624"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C84"/>
    <w:multiLevelType w:val="hybridMultilevel"/>
    <w:tmpl w:val="C874BF06"/>
    <w:lvl w:ilvl="0" w:tplc="DA64C7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1A7AE8"/>
    <w:multiLevelType w:val="hybridMultilevel"/>
    <w:tmpl w:val="EBF4875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565B2"/>
    <w:multiLevelType w:val="hybridMultilevel"/>
    <w:tmpl w:val="37483A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D0995"/>
    <w:multiLevelType w:val="hybridMultilevel"/>
    <w:tmpl w:val="23DCF6DA"/>
    <w:lvl w:ilvl="0" w:tplc="51A8F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0D0C6B"/>
    <w:multiLevelType w:val="hybridMultilevel"/>
    <w:tmpl w:val="6462921E"/>
    <w:lvl w:ilvl="0" w:tplc="05E227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D124E"/>
    <w:multiLevelType w:val="hybridMultilevel"/>
    <w:tmpl w:val="439E7A8E"/>
    <w:lvl w:ilvl="0" w:tplc="05E227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201001"/>
    <w:multiLevelType w:val="hybridMultilevel"/>
    <w:tmpl w:val="38B4CBB2"/>
    <w:lvl w:ilvl="0" w:tplc="F21A84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C03260"/>
    <w:multiLevelType w:val="hybridMultilevel"/>
    <w:tmpl w:val="2A98761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2026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68570692">
    <w:abstractNumId w:val="1"/>
  </w:num>
  <w:num w:numId="2" w16cid:durableId="1239704134">
    <w:abstractNumId w:val="7"/>
  </w:num>
  <w:num w:numId="3" w16cid:durableId="1174681663">
    <w:abstractNumId w:val="2"/>
  </w:num>
  <w:num w:numId="4" w16cid:durableId="813791545">
    <w:abstractNumId w:val="4"/>
  </w:num>
  <w:num w:numId="5" w16cid:durableId="1719743204">
    <w:abstractNumId w:val="5"/>
  </w:num>
  <w:num w:numId="6" w16cid:durableId="1024945882">
    <w:abstractNumId w:val="3"/>
  </w:num>
  <w:num w:numId="7" w16cid:durableId="987898291">
    <w:abstractNumId w:val="6"/>
  </w:num>
  <w:num w:numId="8" w16cid:durableId="13687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17"/>
    <w:rsid w:val="00003272"/>
    <w:rsid w:val="000300F1"/>
    <w:rsid w:val="00032213"/>
    <w:rsid w:val="000620E0"/>
    <w:rsid w:val="000749A5"/>
    <w:rsid w:val="00086FB3"/>
    <w:rsid w:val="000B09EC"/>
    <w:rsid w:val="000B3380"/>
    <w:rsid w:val="000C59E5"/>
    <w:rsid w:val="000F056F"/>
    <w:rsid w:val="001155CE"/>
    <w:rsid w:val="001247B3"/>
    <w:rsid w:val="001343D6"/>
    <w:rsid w:val="001539F0"/>
    <w:rsid w:val="00156896"/>
    <w:rsid w:val="00166ADF"/>
    <w:rsid w:val="00172360"/>
    <w:rsid w:val="00182E86"/>
    <w:rsid w:val="00196319"/>
    <w:rsid w:val="001A75DD"/>
    <w:rsid w:val="001E0885"/>
    <w:rsid w:val="001F3CBB"/>
    <w:rsid w:val="00203BB3"/>
    <w:rsid w:val="00214004"/>
    <w:rsid w:val="002404F4"/>
    <w:rsid w:val="00240774"/>
    <w:rsid w:val="002428D9"/>
    <w:rsid w:val="00291561"/>
    <w:rsid w:val="002D04F1"/>
    <w:rsid w:val="002E1328"/>
    <w:rsid w:val="0033347A"/>
    <w:rsid w:val="00363AC8"/>
    <w:rsid w:val="00373FD2"/>
    <w:rsid w:val="003770AE"/>
    <w:rsid w:val="003A27B4"/>
    <w:rsid w:val="003C6D22"/>
    <w:rsid w:val="00405A85"/>
    <w:rsid w:val="00447C69"/>
    <w:rsid w:val="00464F17"/>
    <w:rsid w:val="00500B1E"/>
    <w:rsid w:val="0050363B"/>
    <w:rsid w:val="00543825"/>
    <w:rsid w:val="00555F5F"/>
    <w:rsid w:val="005718D7"/>
    <w:rsid w:val="005921CD"/>
    <w:rsid w:val="005B25E7"/>
    <w:rsid w:val="005C73BB"/>
    <w:rsid w:val="005E2342"/>
    <w:rsid w:val="00621487"/>
    <w:rsid w:val="00647228"/>
    <w:rsid w:val="00653211"/>
    <w:rsid w:val="006B30D2"/>
    <w:rsid w:val="006B7BF2"/>
    <w:rsid w:val="006F0F97"/>
    <w:rsid w:val="006F40CC"/>
    <w:rsid w:val="006F4EDE"/>
    <w:rsid w:val="006F5D21"/>
    <w:rsid w:val="00724C9B"/>
    <w:rsid w:val="00734C17"/>
    <w:rsid w:val="007368B3"/>
    <w:rsid w:val="00742BF7"/>
    <w:rsid w:val="00762C84"/>
    <w:rsid w:val="00766F5E"/>
    <w:rsid w:val="00777FB7"/>
    <w:rsid w:val="007975CE"/>
    <w:rsid w:val="007D2982"/>
    <w:rsid w:val="007D6573"/>
    <w:rsid w:val="007F5FEC"/>
    <w:rsid w:val="008978E8"/>
    <w:rsid w:val="008C791F"/>
    <w:rsid w:val="00902413"/>
    <w:rsid w:val="00910684"/>
    <w:rsid w:val="00937AEB"/>
    <w:rsid w:val="00942EA0"/>
    <w:rsid w:val="00950471"/>
    <w:rsid w:val="009517D3"/>
    <w:rsid w:val="009E29C2"/>
    <w:rsid w:val="00A14AA9"/>
    <w:rsid w:val="00A365AD"/>
    <w:rsid w:val="00A82A1C"/>
    <w:rsid w:val="00AA488F"/>
    <w:rsid w:val="00AC6632"/>
    <w:rsid w:val="00B00624"/>
    <w:rsid w:val="00B04548"/>
    <w:rsid w:val="00B212A8"/>
    <w:rsid w:val="00B30500"/>
    <w:rsid w:val="00B30960"/>
    <w:rsid w:val="00B50896"/>
    <w:rsid w:val="00B80FC5"/>
    <w:rsid w:val="00B90072"/>
    <w:rsid w:val="00BA091E"/>
    <w:rsid w:val="00BA4C24"/>
    <w:rsid w:val="00BE24CF"/>
    <w:rsid w:val="00BE3C0A"/>
    <w:rsid w:val="00BF31A3"/>
    <w:rsid w:val="00C057F8"/>
    <w:rsid w:val="00C55867"/>
    <w:rsid w:val="00C75EDF"/>
    <w:rsid w:val="00CB3A99"/>
    <w:rsid w:val="00CC2D54"/>
    <w:rsid w:val="00CC6384"/>
    <w:rsid w:val="00CF3A51"/>
    <w:rsid w:val="00CF4B7A"/>
    <w:rsid w:val="00D1502E"/>
    <w:rsid w:val="00D2374E"/>
    <w:rsid w:val="00D25990"/>
    <w:rsid w:val="00D37C17"/>
    <w:rsid w:val="00D60AE5"/>
    <w:rsid w:val="00D7053D"/>
    <w:rsid w:val="00D966E0"/>
    <w:rsid w:val="00DA6940"/>
    <w:rsid w:val="00DB0828"/>
    <w:rsid w:val="00DC7B64"/>
    <w:rsid w:val="00DD062D"/>
    <w:rsid w:val="00DD319B"/>
    <w:rsid w:val="00DE6570"/>
    <w:rsid w:val="00DF237A"/>
    <w:rsid w:val="00E01A0D"/>
    <w:rsid w:val="00E07575"/>
    <w:rsid w:val="00E42A6D"/>
    <w:rsid w:val="00EE0C38"/>
    <w:rsid w:val="00EE21D7"/>
    <w:rsid w:val="00EE3809"/>
    <w:rsid w:val="00F030AF"/>
    <w:rsid w:val="00F21535"/>
    <w:rsid w:val="00F40AED"/>
    <w:rsid w:val="00F42364"/>
    <w:rsid w:val="00F51D1A"/>
    <w:rsid w:val="00F669A4"/>
    <w:rsid w:val="00F9128A"/>
    <w:rsid w:val="00F96550"/>
    <w:rsid w:val="00FA1C49"/>
    <w:rsid w:val="00FA353E"/>
    <w:rsid w:val="00FB07A0"/>
    <w:rsid w:val="00FC192A"/>
    <w:rsid w:val="00FC607F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30A85"/>
  <w15:docId w15:val="{85180F6D-D643-4153-AC10-42D3308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3D6"/>
    <w:rPr>
      <w:rFonts w:ascii="Arial" w:hAnsi="Arial"/>
      <w:bCs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343D6"/>
    <w:pPr>
      <w:keepNext/>
      <w:jc w:val="center"/>
      <w:outlineLvl w:val="0"/>
    </w:pPr>
    <w:rPr>
      <w:rFonts w:cs="Arial"/>
      <w:b/>
      <w:sz w:val="3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1343D6"/>
    <w:pPr>
      <w:keepNext/>
      <w:outlineLvl w:val="1"/>
    </w:pPr>
    <w:rPr>
      <w:rFonts w:cs="Arial"/>
      <w:b/>
      <w:bCs w:val="0"/>
      <w:sz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1343D6"/>
    <w:pPr>
      <w:keepNext/>
      <w:outlineLvl w:val="2"/>
    </w:pPr>
    <w:rPr>
      <w:b/>
      <w:bCs w:val="0"/>
      <w:sz w:val="18"/>
    </w:rPr>
  </w:style>
  <w:style w:type="paragraph" w:styleId="Ttulo4">
    <w:name w:val="heading 4"/>
    <w:basedOn w:val="Normal"/>
    <w:next w:val="Normal"/>
    <w:link w:val="Ttulo4Car"/>
    <w:uiPriority w:val="99"/>
    <w:qFormat/>
    <w:rsid w:val="001343D6"/>
    <w:pPr>
      <w:keepNext/>
      <w:outlineLvl w:val="3"/>
    </w:pPr>
    <w:rPr>
      <w:b/>
      <w:bCs w:val="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3298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3298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3298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329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343D6"/>
    <w:pPr>
      <w:jc w:val="both"/>
    </w:pPr>
    <w:rPr>
      <w:rFonts w:ascii="Times New Roman" w:hAnsi="Times New Roman"/>
      <w:bCs w:val="0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1343D6"/>
    <w:pPr>
      <w:autoSpaceDE w:val="0"/>
      <w:autoSpaceDN w:val="0"/>
      <w:adjustRightInd w:val="0"/>
      <w:jc w:val="both"/>
    </w:pPr>
    <w:rPr>
      <w:rFonts w:cs="Arial"/>
      <w:bCs w:val="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73298"/>
    <w:rPr>
      <w:rFonts w:ascii="Arial" w:hAnsi="Arial"/>
      <w:bCs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1343D6"/>
    <w:pPr>
      <w:autoSpaceDE w:val="0"/>
      <w:autoSpaceDN w:val="0"/>
      <w:adjustRightInd w:val="0"/>
    </w:pPr>
    <w:rPr>
      <w:rFonts w:ascii="Univers-Condensed-Medium" w:hAnsi="Univers-Condensed-Medium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1343D6"/>
    <w:pPr>
      <w:tabs>
        <w:tab w:val="center" w:pos="4419"/>
        <w:tab w:val="right" w:pos="8838"/>
      </w:tabs>
    </w:pPr>
    <w:rPr>
      <w:rFonts w:ascii="Times New Roman" w:hAnsi="Times New Roman"/>
      <w:bCs w:val="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43D6"/>
    <w:pPr>
      <w:tabs>
        <w:tab w:val="center" w:pos="4419"/>
        <w:tab w:val="right" w:pos="8838"/>
      </w:tabs>
    </w:pPr>
    <w:rPr>
      <w:rFonts w:ascii="Times New Roman" w:hAnsi="Times New Roman"/>
      <w:bCs w:val="0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1343D6"/>
    <w:pPr>
      <w:jc w:val="both"/>
    </w:pPr>
    <w:rPr>
      <w:rFonts w:cs="Arial"/>
      <w:b/>
      <w:bCs w:val="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1343D6"/>
    <w:rPr>
      <w:rFonts w:cs="Times New Roman"/>
    </w:rPr>
  </w:style>
  <w:style w:type="character" w:styleId="Hipervnculo">
    <w:name w:val="Hyperlink"/>
    <w:basedOn w:val="Fuentedeprrafopredeter"/>
    <w:uiPriority w:val="99"/>
    <w:rsid w:val="001343D6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CB3A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298"/>
    <w:rPr>
      <w:bCs/>
      <w:sz w:val="0"/>
      <w:szCs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16683624\Datos%20de%20programa\Microsoft\Plantillas\~9169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~9169207</Template>
  <TotalTime>3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CAMPAÑA NACIONAL DE VACUNACIÓN PARA EL CONTROL DE LA RUBÉOLA Y LA ELIMINACIÓN DEL SÍNDROME DE RUBÉOLA CONGÉNITA</vt:lpstr>
    </vt:vector>
  </TitlesOfParts>
  <Company>Gobierno de Cordoba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CAMPAÑA NACIONAL DE VACUNACIÓN PARA EL CONTROL DE LA RUBÉOLA Y LA ELIMINACIÓN DEL SÍNDROME DE RUBÉOLA CONGÉNITA</dc:title>
  <dc:creator>d16683624</dc:creator>
  <cp:lastModifiedBy>ADMIN</cp:lastModifiedBy>
  <cp:revision>3</cp:revision>
  <cp:lastPrinted>2012-08-29T15:15:00Z</cp:lastPrinted>
  <dcterms:created xsi:type="dcterms:W3CDTF">2022-11-28T19:09:00Z</dcterms:created>
  <dcterms:modified xsi:type="dcterms:W3CDTF">2023-11-14T18:26:00Z</dcterms:modified>
</cp:coreProperties>
</file>